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34BE6" w14:textId="6FFF0B68" w:rsidR="003533AC" w:rsidRPr="00E65C55" w:rsidRDefault="00F856F2" w:rsidP="00D3755F">
      <w:pPr>
        <w:pStyle w:val="Body"/>
        <w:jc w:val="center"/>
        <w:rPr>
          <w:b/>
          <w:bCs/>
        </w:rPr>
      </w:pPr>
      <w:r w:rsidRPr="00F856F2">
        <w:rPr>
          <w:b/>
          <w:bCs/>
        </w:rPr>
        <w:t xml:space="preserve">Програма розвитку </w:t>
      </w:r>
      <w:r w:rsidR="00D3755F" w:rsidRPr="00FF04F4">
        <w:rPr>
          <w:b/>
          <w:bCs/>
        </w:rPr>
        <w:t>Комітету</w:t>
      </w:r>
      <w:r w:rsidR="00D3755F">
        <w:rPr>
          <w:b/>
          <w:bCs/>
        </w:rPr>
        <w:t xml:space="preserve"> АПУ з аграрного права </w:t>
      </w:r>
      <w:r w:rsidRPr="00F856F2">
        <w:rPr>
          <w:b/>
          <w:bCs/>
        </w:rPr>
        <w:t>на 202</w:t>
      </w:r>
      <w:r w:rsidR="00FD24D8">
        <w:rPr>
          <w:b/>
          <w:bCs/>
        </w:rPr>
        <w:t>6</w:t>
      </w:r>
      <w:r w:rsidRPr="00F856F2">
        <w:rPr>
          <w:b/>
          <w:bCs/>
        </w:rPr>
        <w:t>-202</w:t>
      </w:r>
      <w:r w:rsidR="00FD24D8">
        <w:rPr>
          <w:b/>
          <w:bCs/>
        </w:rPr>
        <w:t>7</w:t>
      </w:r>
      <w:r w:rsidRPr="00F856F2">
        <w:rPr>
          <w:b/>
          <w:bCs/>
        </w:rPr>
        <w:t xml:space="preserve"> </w:t>
      </w:r>
      <w:r>
        <w:rPr>
          <w:b/>
          <w:bCs/>
        </w:rPr>
        <w:t>роки</w:t>
      </w:r>
    </w:p>
    <w:p w14:paraId="1520316A" w14:textId="3F1968CF" w:rsidR="00B26ADB" w:rsidRDefault="00B26ADB" w:rsidP="00B26ADB">
      <w:pPr>
        <w:pStyle w:val="LetterL1"/>
        <w:numPr>
          <w:ilvl w:val="0"/>
          <w:numId w:val="1"/>
        </w:numPr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Налагодження співпраці з профільними</w:t>
      </w:r>
      <w:r w:rsidR="004822C5">
        <w:rPr>
          <w:b/>
          <w:lang w:val="uk-UA"/>
        </w:rPr>
        <w:t xml:space="preserve"> міжнародними організація</w:t>
      </w:r>
      <w:r w:rsidR="00AD5B23">
        <w:rPr>
          <w:b/>
          <w:lang w:val="uk-UA"/>
        </w:rPr>
        <w:t>ми,</w:t>
      </w:r>
      <w:r>
        <w:rPr>
          <w:b/>
          <w:lang w:val="uk-UA"/>
        </w:rPr>
        <w:t xml:space="preserve"> асоціаціями аграрного бізнесу</w:t>
      </w:r>
      <w:r w:rsidR="0066166C">
        <w:rPr>
          <w:b/>
          <w:lang w:val="uk-UA"/>
        </w:rPr>
        <w:t xml:space="preserve"> та </w:t>
      </w:r>
      <w:r w:rsidR="003C69E5">
        <w:rPr>
          <w:b/>
          <w:lang w:val="uk-UA"/>
        </w:rPr>
        <w:t>комітетами</w:t>
      </w:r>
      <w:r w:rsidR="00B15658">
        <w:rPr>
          <w:b/>
          <w:lang w:val="uk-UA"/>
        </w:rPr>
        <w:t>, сформованими представниками</w:t>
      </w:r>
      <w:r w:rsidR="003C69E5">
        <w:rPr>
          <w:b/>
          <w:lang w:val="uk-UA"/>
        </w:rPr>
        <w:t xml:space="preserve"> аграрного бізнесу</w:t>
      </w:r>
      <w:r w:rsidR="00B15658">
        <w:rPr>
          <w:b/>
          <w:lang w:val="uk-UA"/>
        </w:rPr>
        <w:t xml:space="preserve"> у таких великих бізнес-асоціаціях як </w:t>
      </w:r>
      <w:r w:rsidR="00F00D73" w:rsidRPr="00F00D73">
        <w:rPr>
          <w:b/>
          <w:lang w:val="uk-UA"/>
        </w:rPr>
        <w:t>Американськ</w:t>
      </w:r>
      <w:r w:rsidR="00F00D73">
        <w:rPr>
          <w:b/>
          <w:lang w:val="uk-UA"/>
        </w:rPr>
        <w:t>а</w:t>
      </w:r>
      <w:r w:rsidR="00F00D73" w:rsidRPr="00F00D73">
        <w:rPr>
          <w:b/>
          <w:lang w:val="uk-UA"/>
        </w:rPr>
        <w:t xml:space="preserve"> торговельн</w:t>
      </w:r>
      <w:r w:rsidR="00F00D73">
        <w:rPr>
          <w:b/>
          <w:lang w:val="uk-UA"/>
        </w:rPr>
        <w:t>а</w:t>
      </w:r>
      <w:r w:rsidR="00F00D73" w:rsidRPr="00F00D73">
        <w:rPr>
          <w:b/>
          <w:lang w:val="uk-UA"/>
        </w:rPr>
        <w:t xml:space="preserve"> палат</w:t>
      </w:r>
      <w:r w:rsidR="00F00D73">
        <w:rPr>
          <w:b/>
          <w:lang w:val="uk-UA"/>
        </w:rPr>
        <w:t xml:space="preserve">а </w:t>
      </w:r>
      <w:r w:rsidR="00F00D73" w:rsidRPr="00F00D73">
        <w:rPr>
          <w:b/>
          <w:lang w:val="uk-UA"/>
        </w:rPr>
        <w:t>в Україні</w:t>
      </w:r>
      <w:r w:rsidR="00F00D73">
        <w:rPr>
          <w:b/>
          <w:lang w:val="uk-UA"/>
        </w:rPr>
        <w:t xml:space="preserve">, </w:t>
      </w:r>
      <w:r w:rsidR="00182A72">
        <w:rPr>
          <w:b/>
          <w:lang w:val="uk-UA"/>
        </w:rPr>
        <w:t>Європейська Бізнес Асоціація</w:t>
      </w:r>
      <w:r w:rsidR="00621FD6">
        <w:rPr>
          <w:b/>
          <w:lang w:val="uk-UA"/>
        </w:rPr>
        <w:t>, Спілка українських підприємців</w:t>
      </w:r>
      <w:r>
        <w:rPr>
          <w:b/>
          <w:lang w:val="uk-UA"/>
        </w:rPr>
        <w:t>.</w:t>
      </w:r>
    </w:p>
    <w:p w14:paraId="22E39680" w14:textId="148B48F8" w:rsidR="00CA473C" w:rsidRDefault="00CA473C" w:rsidP="00CA473C">
      <w:pPr>
        <w:pStyle w:val="LetterL1"/>
        <w:numPr>
          <w:ilvl w:val="0"/>
          <w:numId w:val="1"/>
        </w:numPr>
        <w:rPr>
          <w:b/>
          <w:lang w:val="uk-UA"/>
        </w:rPr>
      </w:pPr>
      <w:r>
        <w:rPr>
          <w:b/>
          <w:lang w:val="uk-UA"/>
        </w:rPr>
        <w:t>Налагодження співпраці з</w:t>
      </w:r>
      <w:r w:rsidR="002E758F">
        <w:rPr>
          <w:b/>
          <w:lang w:val="uk-UA"/>
        </w:rPr>
        <w:t>і ЗМІ</w:t>
      </w:r>
      <w:r w:rsidR="0025065A">
        <w:rPr>
          <w:b/>
          <w:lang w:val="uk-UA"/>
        </w:rPr>
        <w:t>, які спеціалізуються в аграрній тематиці.</w:t>
      </w:r>
      <w:r w:rsidR="002E758F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</w:p>
    <w:p w14:paraId="2734C892" w14:textId="602A850D" w:rsidR="00AF571D" w:rsidRDefault="00AF571D" w:rsidP="00CA473C">
      <w:pPr>
        <w:pStyle w:val="LetterL1"/>
        <w:numPr>
          <w:ilvl w:val="0"/>
          <w:numId w:val="1"/>
        </w:numPr>
        <w:rPr>
          <w:b/>
          <w:lang w:val="uk-UA"/>
        </w:rPr>
      </w:pPr>
      <w:r>
        <w:rPr>
          <w:b/>
          <w:lang w:val="uk-UA"/>
        </w:rPr>
        <w:t>Проведення</w:t>
      </w:r>
      <w:r w:rsidR="00F329CF">
        <w:rPr>
          <w:b/>
          <w:lang w:val="uk-UA"/>
        </w:rPr>
        <w:t xml:space="preserve"> </w:t>
      </w:r>
      <w:r w:rsidR="00877AB0">
        <w:rPr>
          <w:b/>
          <w:lang w:val="uk-UA"/>
        </w:rPr>
        <w:t>заходів</w:t>
      </w:r>
      <w:r w:rsidR="00F329CF">
        <w:rPr>
          <w:b/>
          <w:lang w:val="uk-UA"/>
        </w:rPr>
        <w:t xml:space="preserve"> з питань, які цікавлять </w:t>
      </w:r>
      <w:r w:rsidR="00606B30">
        <w:rPr>
          <w:b/>
          <w:lang w:val="uk-UA"/>
        </w:rPr>
        <w:t>членів Комітету, у т.ч. спільних заходів з бізнес-асоціаціями</w:t>
      </w:r>
      <w:r w:rsidR="002A21A5">
        <w:rPr>
          <w:b/>
          <w:lang w:val="uk-UA"/>
        </w:rPr>
        <w:t>, зал</w:t>
      </w:r>
      <w:r w:rsidR="00877AB0">
        <w:rPr>
          <w:b/>
          <w:lang w:val="uk-UA"/>
        </w:rPr>
        <w:t xml:space="preserve">учення до експертних обговорень </w:t>
      </w:r>
      <w:r w:rsidR="00822F22">
        <w:rPr>
          <w:b/>
          <w:lang w:val="uk-UA"/>
        </w:rPr>
        <w:t xml:space="preserve">представників </w:t>
      </w:r>
      <w:r w:rsidR="00F47E28">
        <w:rPr>
          <w:b/>
          <w:lang w:val="uk-UA"/>
        </w:rPr>
        <w:t>законодавчої влади, органів державної влади</w:t>
      </w:r>
      <w:r w:rsidR="00677C91">
        <w:rPr>
          <w:b/>
          <w:lang w:val="uk-UA"/>
        </w:rPr>
        <w:t>, суддів, представників аграрного бізнесу.</w:t>
      </w:r>
      <w:r w:rsidR="00606B30">
        <w:rPr>
          <w:b/>
          <w:lang w:val="uk-UA"/>
        </w:rPr>
        <w:t xml:space="preserve"> </w:t>
      </w:r>
    </w:p>
    <w:p w14:paraId="5B5E3A6A" w14:textId="25722651" w:rsidR="00CA473C" w:rsidRPr="00B26ADB" w:rsidRDefault="00CA473C" w:rsidP="00CA473C">
      <w:pPr>
        <w:pStyle w:val="LetterL1"/>
        <w:numPr>
          <w:ilvl w:val="0"/>
          <w:numId w:val="1"/>
        </w:numPr>
        <w:rPr>
          <w:b/>
          <w:lang w:val="uk-UA"/>
        </w:rPr>
      </w:pPr>
      <w:r w:rsidRPr="00B26ADB">
        <w:rPr>
          <w:b/>
          <w:lang w:val="uk-UA"/>
        </w:rPr>
        <w:t xml:space="preserve">Залучення представників аграрного бізнесу як нових членів АПУ та Комітету.  </w:t>
      </w:r>
    </w:p>
    <w:p w14:paraId="0D980BFF" w14:textId="77777777" w:rsidR="00EF405E" w:rsidRDefault="00EF405E" w:rsidP="00EF405E">
      <w:pPr>
        <w:pStyle w:val="LetterL1"/>
        <w:numPr>
          <w:ilvl w:val="0"/>
          <w:numId w:val="1"/>
        </w:numPr>
        <w:rPr>
          <w:b/>
          <w:lang w:val="uk-UA"/>
        </w:rPr>
      </w:pPr>
      <w:r>
        <w:rPr>
          <w:b/>
          <w:lang w:val="uk-UA"/>
        </w:rPr>
        <w:t xml:space="preserve">Активна участь членів Комітету у розробці змін до законодавства у сфері регулювання діяльності агросектору, підготовці пропозицій для судової влади щодо вирішення проблемних правових питань в агросфері. </w:t>
      </w:r>
    </w:p>
    <w:p w14:paraId="3D679094" w14:textId="77777777" w:rsidR="007F1DCA" w:rsidRPr="007F1DCA" w:rsidRDefault="007F1DCA" w:rsidP="007F1DCA">
      <w:pPr>
        <w:pStyle w:val="Body1"/>
        <w:rPr>
          <w:lang w:eastAsia="ru-RU"/>
        </w:rPr>
      </w:pPr>
    </w:p>
    <w:p w14:paraId="16388131" w14:textId="77777777" w:rsidR="00F97506" w:rsidRDefault="00170DC2" w:rsidP="005663AA">
      <w:pPr>
        <w:spacing w:after="0" w:line="240" w:lineRule="auto"/>
        <w:jc w:val="left"/>
        <w:rPr>
          <w:b/>
          <w:bCs/>
        </w:rPr>
      </w:pPr>
      <w:r w:rsidRPr="00170DC2">
        <w:rPr>
          <w:b/>
          <w:bCs/>
        </w:rPr>
        <w:t>Керівник практики аграрного та земельного права</w:t>
      </w:r>
      <w:r w:rsidR="000A2AD0" w:rsidRPr="00170DC2">
        <w:rPr>
          <w:b/>
          <w:bCs/>
        </w:rPr>
        <w:t xml:space="preserve">, </w:t>
      </w:r>
    </w:p>
    <w:p w14:paraId="69BCCDE5" w14:textId="3D84ED02" w:rsidR="005663AA" w:rsidRPr="00EF405E" w:rsidRDefault="00EF405E" w:rsidP="00677C91">
      <w:pPr>
        <w:spacing w:after="0" w:line="240" w:lineRule="auto"/>
        <w:jc w:val="left"/>
        <w:rPr>
          <w:b/>
          <w:bCs/>
        </w:rPr>
      </w:pPr>
      <w:r>
        <w:rPr>
          <w:b/>
          <w:bCs/>
        </w:rPr>
        <w:t xml:space="preserve">радник, </w:t>
      </w:r>
      <w:r w:rsidR="000A2AD0" w:rsidRPr="00170DC2">
        <w:rPr>
          <w:b/>
          <w:bCs/>
        </w:rPr>
        <w:t xml:space="preserve">адвокат </w:t>
      </w:r>
      <w:r>
        <w:rPr>
          <w:b/>
          <w:bCs/>
        </w:rPr>
        <w:t xml:space="preserve">ЮК </w:t>
      </w:r>
      <w:r w:rsidR="000A2AD0" w:rsidRPr="00170DC2">
        <w:rPr>
          <w:b/>
          <w:bCs/>
          <w:lang w:val="en-US"/>
        </w:rPr>
        <w:t>EVERLEGAL</w:t>
      </w:r>
      <w:r w:rsidR="00F97506">
        <w:rPr>
          <w:b/>
          <w:bCs/>
        </w:rPr>
        <w:t xml:space="preserve">                                                    </w:t>
      </w:r>
      <w:r w:rsidR="00F97506" w:rsidRPr="00EF405E">
        <w:rPr>
          <w:b/>
          <w:bCs/>
        </w:rPr>
        <w:t>Світлана ТЕТЕР</w:t>
      </w:r>
      <w:r w:rsidR="00665A0C" w:rsidRPr="00EF405E">
        <w:rPr>
          <w:b/>
          <w:bCs/>
        </w:rPr>
        <w:t>Я</w:t>
      </w:r>
    </w:p>
    <w:sectPr w:rsidR="005663AA" w:rsidRPr="00EF405E" w:rsidSect="00BA1266">
      <w:footerReference w:type="default" r:id="rId8"/>
      <w:headerReference w:type="first" r:id="rId9"/>
      <w:pgSz w:w="11906" w:h="16838"/>
      <w:pgMar w:top="2126" w:right="1440" w:bottom="1440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B1CD7" w14:textId="77777777" w:rsidR="00E855F2" w:rsidRDefault="00E855F2" w:rsidP="00E70D58">
      <w:pPr>
        <w:spacing w:after="0" w:line="240" w:lineRule="auto"/>
      </w:pPr>
      <w:r>
        <w:separator/>
      </w:r>
    </w:p>
  </w:endnote>
  <w:endnote w:type="continuationSeparator" w:id="0">
    <w:p w14:paraId="63FBAA69" w14:textId="77777777" w:rsidR="00E855F2" w:rsidRDefault="00E855F2" w:rsidP="00E7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634642"/>
      <w:docPartObj>
        <w:docPartGallery w:val="Page Numbers (Bottom of Page)"/>
        <w:docPartUnique/>
      </w:docPartObj>
    </w:sdtPr>
    <w:sdtEndPr/>
    <w:sdtContent>
      <w:p w14:paraId="159D54B2" w14:textId="77777777" w:rsidR="004E4459" w:rsidRDefault="00E73D08">
        <w:pPr>
          <w:pStyle w:val="a5"/>
          <w:jc w:val="center"/>
        </w:pPr>
        <w:r>
          <w:t xml:space="preserve">- </w:t>
        </w:r>
        <w:r w:rsidR="00ED3408">
          <w:fldChar w:fldCharType="begin"/>
        </w:r>
        <w:r w:rsidR="00ED3408">
          <w:instrText xml:space="preserve"> PAGE   \* MERGEFORMAT </w:instrText>
        </w:r>
        <w:r w:rsidR="00ED3408">
          <w:fldChar w:fldCharType="separate"/>
        </w:r>
        <w:r w:rsidR="006826C8">
          <w:rPr>
            <w:noProof/>
          </w:rPr>
          <w:t>2</w:t>
        </w:r>
        <w:r w:rsidR="00ED3408">
          <w:rPr>
            <w:noProof/>
          </w:rPr>
          <w:fldChar w:fldCharType="end"/>
        </w:r>
        <w:r>
          <w:t xml:space="preserve"> -</w:t>
        </w:r>
      </w:p>
    </w:sdtContent>
  </w:sdt>
  <w:p w14:paraId="4FC6EF61" w14:textId="77777777" w:rsidR="004E4459" w:rsidRDefault="004E44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F8E76" w14:textId="77777777" w:rsidR="00E855F2" w:rsidRDefault="00E855F2" w:rsidP="00E70D58">
      <w:pPr>
        <w:spacing w:after="0" w:line="240" w:lineRule="auto"/>
      </w:pPr>
      <w:r>
        <w:separator/>
      </w:r>
    </w:p>
  </w:footnote>
  <w:footnote w:type="continuationSeparator" w:id="0">
    <w:p w14:paraId="1C489A63" w14:textId="77777777" w:rsidR="00E855F2" w:rsidRDefault="00E855F2" w:rsidP="00E70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3685"/>
    </w:tblGrid>
    <w:tr w:rsidR="00DB746F" w14:paraId="203D3D71" w14:textId="77777777" w:rsidTr="00FA36B3">
      <w:tc>
        <w:tcPr>
          <w:tcW w:w="5387" w:type="dxa"/>
          <w:vMerge w:val="restart"/>
        </w:tcPr>
        <w:p w14:paraId="578A4CBD" w14:textId="77777777" w:rsidR="00DB746F" w:rsidRPr="00EA2BF8" w:rsidRDefault="00DB746F" w:rsidP="003023E9">
          <w:pPr>
            <w:pStyle w:val="a3"/>
            <w:rPr>
              <w:sz w:val="18"/>
              <w:szCs w:val="18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3C5802C" wp14:editId="0AD2F63F">
                <wp:extent cx="2876550" cy="458836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6550" cy="458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14:paraId="6FAECEB7" w14:textId="77777777" w:rsidR="00DB746F" w:rsidRPr="000403D1" w:rsidRDefault="00DB746F" w:rsidP="003023E9">
          <w:pPr>
            <w:pStyle w:val="a3"/>
            <w:spacing w:line="276" w:lineRule="auto"/>
            <w:rPr>
              <w:rFonts w:asciiTheme="minorHAnsi" w:hAnsiTheme="minorHAnsi"/>
              <w:color w:val="5F7687"/>
              <w:sz w:val="18"/>
              <w:szCs w:val="18"/>
            </w:rPr>
          </w:pPr>
          <w:r w:rsidRPr="000403D1">
            <w:rPr>
              <w:rFonts w:asciiTheme="minorHAnsi" w:hAnsiTheme="minorHAnsi"/>
              <w:color w:val="5F7687"/>
              <w:sz w:val="18"/>
              <w:szCs w:val="18"/>
            </w:rPr>
            <w:t>Україна, 0</w:t>
          </w:r>
          <w:r w:rsidR="000403D1" w:rsidRPr="000403D1">
            <w:rPr>
              <w:rFonts w:asciiTheme="minorHAnsi" w:hAnsiTheme="minorHAnsi"/>
              <w:color w:val="5F7687"/>
              <w:sz w:val="18"/>
              <w:szCs w:val="18"/>
              <w:lang w:val="ru-RU"/>
            </w:rPr>
            <w:t>1001</w:t>
          </w:r>
          <w:r w:rsidRPr="000403D1">
            <w:rPr>
              <w:rFonts w:asciiTheme="minorHAnsi" w:hAnsiTheme="minorHAnsi"/>
              <w:color w:val="5F7687"/>
              <w:sz w:val="18"/>
              <w:szCs w:val="18"/>
            </w:rPr>
            <w:t xml:space="preserve">, Київ, </w:t>
          </w:r>
          <w:r w:rsidR="000403D1" w:rsidRPr="007909F7">
            <w:rPr>
              <w:rFonts w:asciiTheme="minorHAnsi" w:hAnsiTheme="minorHAnsi"/>
              <w:color w:val="5F7687"/>
              <w:sz w:val="18"/>
              <w:szCs w:val="18"/>
            </w:rPr>
            <w:t>провулок Рильський</w:t>
          </w:r>
          <w:r w:rsidRPr="000403D1">
            <w:rPr>
              <w:rFonts w:asciiTheme="minorHAnsi" w:hAnsiTheme="minorHAnsi"/>
              <w:color w:val="5F7687"/>
              <w:sz w:val="18"/>
              <w:szCs w:val="18"/>
            </w:rPr>
            <w:t>, 4</w:t>
          </w:r>
        </w:p>
      </w:tc>
    </w:tr>
    <w:tr w:rsidR="00DB746F" w14:paraId="051DBCB8" w14:textId="77777777" w:rsidTr="00FA36B3">
      <w:tc>
        <w:tcPr>
          <w:tcW w:w="5387" w:type="dxa"/>
          <w:vMerge/>
        </w:tcPr>
        <w:p w14:paraId="686ACE5F" w14:textId="77777777" w:rsidR="00DB746F" w:rsidRDefault="00DB746F" w:rsidP="003023E9">
          <w:pPr>
            <w:pStyle w:val="a3"/>
          </w:pPr>
        </w:p>
      </w:tc>
      <w:tc>
        <w:tcPr>
          <w:tcW w:w="3685" w:type="dxa"/>
        </w:tcPr>
        <w:p w14:paraId="647C06CC" w14:textId="77777777" w:rsidR="00DB746F" w:rsidRPr="000403D1" w:rsidRDefault="000403D1" w:rsidP="003023E9">
          <w:pPr>
            <w:pStyle w:val="a3"/>
            <w:tabs>
              <w:tab w:val="center" w:pos="709"/>
            </w:tabs>
            <w:spacing w:line="276" w:lineRule="auto"/>
            <w:rPr>
              <w:rFonts w:asciiTheme="minorHAnsi" w:hAnsiTheme="minorHAnsi"/>
              <w:color w:val="5F7687"/>
              <w:sz w:val="18"/>
              <w:szCs w:val="18"/>
            </w:rPr>
          </w:pPr>
          <w:r w:rsidRPr="000403D1">
            <w:rPr>
              <w:rFonts w:asciiTheme="minorHAnsi" w:hAnsiTheme="minorHAnsi"/>
              <w:color w:val="5F7687"/>
              <w:sz w:val="18"/>
              <w:szCs w:val="18"/>
            </w:rPr>
            <w:t>Т. +38 (044) 337 00 16, Ф. +38 (044) 337 00 18</w:t>
          </w:r>
        </w:p>
      </w:tc>
    </w:tr>
    <w:tr w:rsidR="00DB746F" w14:paraId="51A1736E" w14:textId="77777777" w:rsidTr="00FA36B3">
      <w:tc>
        <w:tcPr>
          <w:tcW w:w="5387" w:type="dxa"/>
          <w:vMerge/>
        </w:tcPr>
        <w:p w14:paraId="60DD94F1" w14:textId="77777777" w:rsidR="00DB746F" w:rsidRDefault="00DB746F" w:rsidP="003023E9">
          <w:pPr>
            <w:pStyle w:val="a3"/>
          </w:pPr>
        </w:p>
      </w:tc>
      <w:tc>
        <w:tcPr>
          <w:tcW w:w="3685" w:type="dxa"/>
        </w:tcPr>
        <w:p w14:paraId="2FA7C0F0" w14:textId="77777777" w:rsidR="00DB746F" w:rsidRPr="000403D1" w:rsidRDefault="00B16BF3" w:rsidP="003023E9">
          <w:pPr>
            <w:pStyle w:val="a3"/>
            <w:spacing w:line="276" w:lineRule="auto"/>
            <w:rPr>
              <w:rFonts w:asciiTheme="minorHAnsi" w:hAnsiTheme="minorHAnsi"/>
              <w:color w:val="2BB7E0"/>
              <w:sz w:val="18"/>
              <w:szCs w:val="18"/>
            </w:rPr>
          </w:pPr>
          <w:hyperlink r:id="rId2" w:history="1">
            <w:r w:rsidR="00DB746F" w:rsidRPr="000403D1">
              <w:rPr>
                <w:rStyle w:val="ab"/>
                <w:rFonts w:asciiTheme="minorHAnsi" w:hAnsiTheme="minorHAnsi"/>
                <w:color w:val="2BB7E0"/>
                <w:sz w:val="18"/>
                <w:szCs w:val="18"/>
              </w:rPr>
              <w:t>www.everlegal.ua</w:t>
            </w:r>
          </w:hyperlink>
        </w:p>
      </w:tc>
    </w:tr>
  </w:tbl>
  <w:p w14:paraId="39D61E4D" w14:textId="77777777" w:rsidR="00DD3C8F" w:rsidRDefault="00DD3C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29E84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95CC2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8248B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8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266FA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910EF2"/>
    <w:multiLevelType w:val="multilevel"/>
    <w:tmpl w:val="22D0FAE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144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288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360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43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04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abstractNum w:abstractNumId="6" w15:restartNumberingAfterBreak="0">
    <w:nsid w:val="1B4D0E80"/>
    <w:multiLevelType w:val="multilevel"/>
    <w:tmpl w:val="FFF4E20A"/>
    <w:lvl w:ilvl="0">
      <w:start w:val="1"/>
      <w:numFmt w:val="decimal"/>
      <w:pStyle w:val="UKR-Letter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1">
      <w:start w:val="1"/>
      <w:numFmt w:val="lowerLetter"/>
      <w:pStyle w:val="UKR-Letter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UKR-Letter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UKR-Letter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UKR-Letter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2985ED4"/>
    <w:multiLevelType w:val="multilevel"/>
    <w:tmpl w:val="FD08B37E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1"/>
      <w:suff w:val="nothing"/>
      <w:lvlText w:val="%2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pStyle w:val="Body2"/>
      <w:suff w:val="nothing"/>
      <w:lvlText w:val="%3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Restart w:val="0"/>
      <w:pStyle w:val="Body3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lvlRestart w:val="0"/>
      <w:pStyle w:val="Body4"/>
      <w:suff w:val="nothing"/>
      <w:lvlText w:val=""/>
      <w:lvlJc w:val="left"/>
      <w:pPr>
        <w:ind w:left="2880" w:firstLine="0"/>
      </w:pPr>
      <w:rPr>
        <w:rFonts w:hint="default"/>
      </w:rPr>
    </w:lvl>
    <w:lvl w:ilvl="5">
      <w:start w:val="1"/>
      <w:numFmt w:val="none"/>
      <w:lvlRestart w:val="0"/>
      <w:pStyle w:val="Body5"/>
      <w:suff w:val="nothing"/>
      <w:lvlText w:val=""/>
      <w:lvlJc w:val="left"/>
      <w:pPr>
        <w:ind w:left="360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43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04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32D42DEE"/>
    <w:multiLevelType w:val="multilevel"/>
    <w:tmpl w:val="E32E10D6"/>
    <w:lvl w:ilvl="0">
      <w:start w:val="1"/>
      <w:numFmt w:val="bullet"/>
      <w:pStyle w:val="BulletL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BulletL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lvlRestart w:val="0"/>
      <w:pStyle w:val="BulletL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pStyle w:val="BulletL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lvlRestart w:val="0"/>
      <w:pStyle w:val="BulletL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lvlRestart w:val="0"/>
      <w:pStyle w:val="BulletL6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bullet"/>
      <w:lvlRestart w:val="0"/>
      <w:pStyle w:val="BulletL7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color w:val="auto"/>
      </w:rPr>
    </w:lvl>
    <w:lvl w:ilvl="7">
      <w:start w:val="1"/>
      <w:numFmt w:val="none"/>
      <w:lvlRestart w:val="0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comment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C6"/>
    <w:rsid w:val="0001514D"/>
    <w:rsid w:val="000204AA"/>
    <w:rsid w:val="00021B58"/>
    <w:rsid w:val="0002250D"/>
    <w:rsid w:val="0002389D"/>
    <w:rsid w:val="000266AB"/>
    <w:rsid w:val="00027F46"/>
    <w:rsid w:val="000403D1"/>
    <w:rsid w:val="00041A34"/>
    <w:rsid w:val="00045407"/>
    <w:rsid w:val="00053C76"/>
    <w:rsid w:val="00060F4F"/>
    <w:rsid w:val="00062142"/>
    <w:rsid w:val="00066250"/>
    <w:rsid w:val="00067BBA"/>
    <w:rsid w:val="000846E1"/>
    <w:rsid w:val="00087A1A"/>
    <w:rsid w:val="00095CC4"/>
    <w:rsid w:val="000A2AD0"/>
    <w:rsid w:val="000C4A1B"/>
    <w:rsid w:val="000C7335"/>
    <w:rsid w:val="000E11CB"/>
    <w:rsid w:val="000E19B1"/>
    <w:rsid w:val="000E4A60"/>
    <w:rsid w:val="000F6AEE"/>
    <w:rsid w:val="001330D9"/>
    <w:rsid w:val="00160F1D"/>
    <w:rsid w:val="00170DC2"/>
    <w:rsid w:val="00171A1E"/>
    <w:rsid w:val="00182A72"/>
    <w:rsid w:val="00191CD8"/>
    <w:rsid w:val="00195D98"/>
    <w:rsid w:val="001D2365"/>
    <w:rsid w:val="001E21D8"/>
    <w:rsid w:val="001F3C22"/>
    <w:rsid w:val="00234CED"/>
    <w:rsid w:val="0025065A"/>
    <w:rsid w:val="00251402"/>
    <w:rsid w:val="002537AD"/>
    <w:rsid w:val="00284918"/>
    <w:rsid w:val="0029576A"/>
    <w:rsid w:val="002A21A5"/>
    <w:rsid w:val="002A6155"/>
    <w:rsid w:val="002C3575"/>
    <w:rsid w:val="002E1AC7"/>
    <w:rsid w:val="002E758F"/>
    <w:rsid w:val="002F63B3"/>
    <w:rsid w:val="002F7449"/>
    <w:rsid w:val="003003F6"/>
    <w:rsid w:val="0030581F"/>
    <w:rsid w:val="00313554"/>
    <w:rsid w:val="00317FF2"/>
    <w:rsid w:val="0032399D"/>
    <w:rsid w:val="00323EFE"/>
    <w:rsid w:val="0033364D"/>
    <w:rsid w:val="0033439F"/>
    <w:rsid w:val="003408CE"/>
    <w:rsid w:val="003533AC"/>
    <w:rsid w:val="00381FC5"/>
    <w:rsid w:val="003821C4"/>
    <w:rsid w:val="00384402"/>
    <w:rsid w:val="00390C24"/>
    <w:rsid w:val="0039616D"/>
    <w:rsid w:val="00397F71"/>
    <w:rsid w:val="003A3DF8"/>
    <w:rsid w:val="003C69E5"/>
    <w:rsid w:val="003D4D65"/>
    <w:rsid w:val="003D6B9B"/>
    <w:rsid w:val="003E4FAC"/>
    <w:rsid w:val="003E7B6F"/>
    <w:rsid w:val="003F0B4E"/>
    <w:rsid w:val="004013C6"/>
    <w:rsid w:val="00401BF7"/>
    <w:rsid w:val="00405379"/>
    <w:rsid w:val="004053AE"/>
    <w:rsid w:val="0042512B"/>
    <w:rsid w:val="004269F9"/>
    <w:rsid w:val="0043252C"/>
    <w:rsid w:val="00436B55"/>
    <w:rsid w:val="00446253"/>
    <w:rsid w:val="00461C11"/>
    <w:rsid w:val="00473A06"/>
    <w:rsid w:val="004822C5"/>
    <w:rsid w:val="00482D86"/>
    <w:rsid w:val="004865C0"/>
    <w:rsid w:val="00493E2A"/>
    <w:rsid w:val="004C122C"/>
    <w:rsid w:val="004E4459"/>
    <w:rsid w:val="00504DBE"/>
    <w:rsid w:val="00527EFE"/>
    <w:rsid w:val="00544732"/>
    <w:rsid w:val="005663AA"/>
    <w:rsid w:val="00582952"/>
    <w:rsid w:val="00585296"/>
    <w:rsid w:val="00597916"/>
    <w:rsid w:val="005A07DA"/>
    <w:rsid w:val="005A267B"/>
    <w:rsid w:val="005C6BD6"/>
    <w:rsid w:val="005E1F3F"/>
    <w:rsid w:val="005E6CD0"/>
    <w:rsid w:val="005F4F8F"/>
    <w:rsid w:val="00606B30"/>
    <w:rsid w:val="006074CC"/>
    <w:rsid w:val="00621FD6"/>
    <w:rsid w:val="0065639F"/>
    <w:rsid w:val="0066166C"/>
    <w:rsid w:val="00663A25"/>
    <w:rsid w:val="00665A0C"/>
    <w:rsid w:val="006729B7"/>
    <w:rsid w:val="00677C91"/>
    <w:rsid w:val="006800BA"/>
    <w:rsid w:val="006800C0"/>
    <w:rsid w:val="006826C8"/>
    <w:rsid w:val="006A0470"/>
    <w:rsid w:val="006A4846"/>
    <w:rsid w:val="006C6AD4"/>
    <w:rsid w:val="006D058A"/>
    <w:rsid w:val="006D4912"/>
    <w:rsid w:val="006F27ED"/>
    <w:rsid w:val="006F58B3"/>
    <w:rsid w:val="007048A3"/>
    <w:rsid w:val="00714F89"/>
    <w:rsid w:val="00715DF2"/>
    <w:rsid w:val="00716A1F"/>
    <w:rsid w:val="00732771"/>
    <w:rsid w:val="00732A9C"/>
    <w:rsid w:val="007476E1"/>
    <w:rsid w:val="007512F8"/>
    <w:rsid w:val="00767370"/>
    <w:rsid w:val="00781C5E"/>
    <w:rsid w:val="007835D1"/>
    <w:rsid w:val="007909F7"/>
    <w:rsid w:val="007A0882"/>
    <w:rsid w:val="007B0793"/>
    <w:rsid w:val="007B1B9C"/>
    <w:rsid w:val="007E0B94"/>
    <w:rsid w:val="007E1060"/>
    <w:rsid w:val="007E182C"/>
    <w:rsid w:val="007E4834"/>
    <w:rsid w:val="007F1DCA"/>
    <w:rsid w:val="00802332"/>
    <w:rsid w:val="0080550D"/>
    <w:rsid w:val="00813CF3"/>
    <w:rsid w:val="0081463B"/>
    <w:rsid w:val="0081779D"/>
    <w:rsid w:val="00822F22"/>
    <w:rsid w:val="00833E56"/>
    <w:rsid w:val="00835D37"/>
    <w:rsid w:val="00841ACF"/>
    <w:rsid w:val="008518B1"/>
    <w:rsid w:val="008749A7"/>
    <w:rsid w:val="00877AB0"/>
    <w:rsid w:val="00887AE0"/>
    <w:rsid w:val="008A1D7A"/>
    <w:rsid w:val="008B4DF8"/>
    <w:rsid w:val="008C5101"/>
    <w:rsid w:val="008C5659"/>
    <w:rsid w:val="008D2A66"/>
    <w:rsid w:val="00900CFC"/>
    <w:rsid w:val="00921365"/>
    <w:rsid w:val="0096113A"/>
    <w:rsid w:val="0097095A"/>
    <w:rsid w:val="00976A6F"/>
    <w:rsid w:val="00986149"/>
    <w:rsid w:val="009936CD"/>
    <w:rsid w:val="009D1B07"/>
    <w:rsid w:val="009F3210"/>
    <w:rsid w:val="00A003CA"/>
    <w:rsid w:val="00A10F11"/>
    <w:rsid w:val="00A141BB"/>
    <w:rsid w:val="00A36065"/>
    <w:rsid w:val="00A65A85"/>
    <w:rsid w:val="00A7423E"/>
    <w:rsid w:val="00A77BFA"/>
    <w:rsid w:val="00A80661"/>
    <w:rsid w:val="00AB576E"/>
    <w:rsid w:val="00AC2845"/>
    <w:rsid w:val="00AD5B23"/>
    <w:rsid w:val="00AF571D"/>
    <w:rsid w:val="00B15658"/>
    <w:rsid w:val="00B16BF3"/>
    <w:rsid w:val="00B26ADB"/>
    <w:rsid w:val="00B26E0C"/>
    <w:rsid w:val="00B32750"/>
    <w:rsid w:val="00B47A09"/>
    <w:rsid w:val="00B57FEA"/>
    <w:rsid w:val="00B918CF"/>
    <w:rsid w:val="00B97F9E"/>
    <w:rsid w:val="00BA1266"/>
    <w:rsid w:val="00BA62D3"/>
    <w:rsid w:val="00BC40CB"/>
    <w:rsid w:val="00BF0BAC"/>
    <w:rsid w:val="00C00410"/>
    <w:rsid w:val="00C105B1"/>
    <w:rsid w:val="00C24C0E"/>
    <w:rsid w:val="00C2790D"/>
    <w:rsid w:val="00C33793"/>
    <w:rsid w:val="00C53695"/>
    <w:rsid w:val="00C72DC3"/>
    <w:rsid w:val="00C868B3"/>
    <w:rsid w:val="00C945F9"/>
    <w:rsid w:val="00CA473C"/>
    <w:rsid w:val="00CC5885"/>
    <w:rsid w:val="00CE7214"/>
    <w:rsid w:val="00CF1A60"/>
    <w:rsid w:val="00D02696"/>
    <w:rsid w:val="00D058DB"/>
    <w:rsid w:val="00D11637"/>
    <w:rsid w:val="00D126D0"/>
    <w:rsid w:val="00D13317"/>
    <w:rsid w:val="00D17D39"/>
    <w:rsid w:val="00D2584B"/>
    <w:rsid w:val="00D3246B"/>
    <w:rsid w:val="00D3755F"/>
    <w:rsid w:val="00D460EC"/>
    <w:rsid w:val="00D468A0"/>
    <w:rsid w:val="00D53567"/>
    <w:rsid w:val="00D75379"/>
    <w:rsid w:val="00D85AF1"/>
    <w:rsid w:val="00DB746F"/>
    <w:rsid w:val="00DB7B07"/>
    <w:rsid w:val="00DD3C8F"/>
    <w:rsid w:val="00DE1B8F"/>
    <w:rsid w:val="00DE57BA"/>
    <w:rsid w:val="00E03EF6"/>
    <w:rsid w:val="00E0589F"/>
    <w:rsid w:val="00E05F72"/>
    <w:rsid w:val="00E157F5"/>
    <w:rsid w:val="00E16A22"/>
    <w:rsid w:val="00E37E42"/>
    <w:rsid w:val="00E53255"/>
    <w:rsid w:val="00E65C55"/>
    <w:rsid w:val="00E70D58"/>
    <w:rsid w:val="00E73D08"/>
    <w:rsid w:val="00E855F2"/>
    <w:rsid w:val="00EA172D"/>
    <w:rsid w:val="00EB3329"/>
    <w:rsid w:val="00EB460B"/>
    <w:rsid w:val="00EC56AD"/>
    <w:rsid w:val="00ED3408"/>
    <w:rsid w:val="00EE64B9"/>
    <w:rsid w:val="00EF405E"/>
    <w:rsid w:val="00EF5177"/>
    <w:rsid w:val="00F00D73"/>
    <w:rsid w:val="00F06A1F"/>
    <w:rsid w:val="00F2118D"/>
    <w:rsid w:val="00F329CF"/>
    <w:rsid w:val="00F33CFB"/>
    <w:rsid w:val="00F4055F"/>
    <w:rsid w:val="00F41349"/>
    <w:rsid w:val="00F42472"/>
    <w:rsid w:val="00F47E28"/>
    <w:rsid w:val="00F81288"/>
    <w:rsid w:val="00F8360F"/>
    <w:rsid w:val="00F856F2"/>
    <w:rsid w:val="00F95449"/>
    <w:rsid w:val="00F96AD1"/>
    <w:rsid w:val="00F97506"/>
    <w:rsid w:val="00FA36B3"/>
    <w:rsid w:val="00FA62F3"/>
    <w:rsid w:val="00FB6D14"/>
    <w:rsid w:val="00FC0678"/>
    <w:rsid w:val="00FC334B"/>
    <w:rsid w:val="00FD24D8"/>
    <w:rsid w:val="00FE3528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834D2"/>
  <w15:docId w15:val="{49EC1357-80B0-4FA8-A377-866C7E7E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 w:qFormat="1"/>
    <w:lsdException w:name="List Bullet 5" w:semiHidden="1" w:uiPriority="3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 w:qFormat="1"/>
    <w:lsdException w:name="Body Text 3" w:semiHidden="1" w:uiPriority="2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3AE"/>
    <w:pPr>
      <w:spacing w:after="240" w:line="288" w:lineRule="auto"/>
      <w:jc w:val="both"/>
    </w:pPr>
    <w:rPr>
      <w:rFonts w:ascii="Times New Roman" w:hAnsi="Times New Roman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70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DB746F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semiHidden/>
    <w:rsid w:val="00E70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3D6B9B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C72DC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B97F9E"/>
    <w:rPr>
      <w:color w:val="808080"/>
    </w:rPr>
  </w:style>
  <w:style w:type="paragraph" w:styleId="a9">
    <w:name w:val="Balloon Text"/>
    <w:basedOn w:val="a"/>
    <w:link w:val="aa"/>
    <w:uiPriority w:val="99"/>
    <w:semiHidden/>
    <w:rsid w:val="00B9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9576A"/>
    <w:rPr>
      <w:rFonts w:ascii="Tahoma" w:hAnsi="Tahoma" w:cs="Tahoma"/>
      <w:sz w:val="16"/>
      <w:szCs w:val="16"/>
    </w:rPr>
  </w:style>
  <w:style w:type="character" w:customStyle="1" w:styleId="Style1">
    <w:name w:val="Style1"/>
    <w:basedOn w:val="a0"/>
    <w:uiPriority w:val="1"/>
    <w:semiHidden/>
    <w:rsid w:val="002C3575"/>
    <w:rPr>
      <w:rFonts w:ascii="Times New Roman" w:hAnsi="Times New Roman"/>
      <w:sz w:val="24"/>
    </w:rPr>
  </w:style>
  <w:style w:type="paragraph" w:customStyle="1" w:styleId="Body">
    <w:name w:val="Body"/>
    <w:basedOn w:val="a"/>
    <w:link w:val="BodyChar"/>
    <w:uiPriority w:val="1"/>
    <w:qFormat/>
    <w:rsid w:val="0039616D"/>
    <w:pPr>
      <w:numPr>
        <w:numId w:val="26"/>
      </w:numPr>
      <w:outlineLvl w:val="0"/>
    </w:pPr>
    <w:rPr>
      <w:rFonts w:eastAsiaTheme="minorHAnsi"/>
      <w:lang w:eastAsia="en-US"/>
    </w:rPr>
  </w:style>
  <w:style w:type="paragraph" w:customStyle="1" w:styleId="Body1">
    <w:name w:val="Body 1"/>
    <w:basedOn w:val="a"/>
    <w:link w:val="Body1Char"/>
    <w:uiPriority w:val="1"/>
    <w:qFormat/>
    <w:rsid w:val="0039616D"/>
    <w:pPr>
      <w:numPr>
        <w:ilvl w:val="1"/>
        <w:numId w:val="26"/>
      </w:numPr>
      <w:outlineLvl w:val="1"/>
    </w:pPr>
    <w:rPr>
      <w:rFonts w:eastAsiaTheme="minorHAnsi"/>
      <w:lang w:eastAsia="en-US"/>
    </w:rPr>
  </w:style>
  <w:style w:type="paragraph" w:customStyle="1" w:styleId="Body2">
    <w:name w:val="Body 2"/>
    <w:basedOn w:val="a"/>
    <w:link w:val="Body2Char"/>
    <w:uiPriority w:val="1"/>
    <w:qFormat/>
    <w:rsid w:val="0039616D"/>
    <w:pPr>
      <w:numPr>
        <w:ilvl w:val="2"/>
        <w:numId w:val="26"/>
      </w:numPr>
      <w:outlineLvl w:val="2"/>
    </w:pPr>
    <w:rPr>
      <w:rFonts w:eastAsiaTheme="minorHAnsi"/>
      <w:lang w:eastAsia="en-US"/>
    </w:rPr>
  </w:style>
  <w:style w:type="paragraph" w:customStyle="1" w:styleId="Body3">
    <w:name w:val="Body 3"/>
    <w:basedOn w:val="a"/>
    <w:link w:val="Body3Char"/>
    <w:uiPriority w:val="1"/>
    <w:qFormat/>
    <w:rsid w:val="0039616D"/>
    <w:pPr>
      <w:numPr>
        <w:ilvl w:val="3"/>
        <w:numId w:val="26"/>
      </w:numPr>
      <w:outlineLvl w:val="3"/>
    </w:pPr>
    <w:rPr>
      <w:rFonts w:eastAsiaTheme="minorHAnsi"/>
      <w:lang w:eastAsia="en-US"/>
    </w:rPr>
  </w:style>
  <w:style w:type="paragraph" w:customStyle="1" w:styleId="Body4">
    <w:name w:val="Body 4"/>
    <w:basedOn w:val="a"/>
    <w:link w:val="Body4Char"/>
    <w:uiPriority w:val="1"/>
    <w:qFormat/>
    <w:rsid w:val="0039616D"/>
    <w:pPr>
      <w:numPr>
        <w:ilvl w:val="4"/>
        <w:numId w:val="26"/>
      </w:numPr>
      <w:outlineLvl w:val="4"/>
    </w:pPr>
    <w:rPr>
      <w:rFonts w:eastAsiaTheme="minorHAnsi"/>
      <w:lang w:eastAsia="en-US"/>
    </w:rPr>
  </w:style>
  <w:style w:type="paragraph" w:customStyle="1" w:styleId="Body5">
    <w:name w:val="Body 5"/>
    <w:basedOn w:val="a"/>
    <w:link w:val="Body5Char"/>
    <w:uiPriority w:val="1"/>
    <w:qFormat/>
    <w:rsid w:val="0039616D"/>
    <w:pPr>
      <w:numPr>
        <w:ilvl w:val="5"/>
        <w:numId w:val="26"/>
      </w:numPr>
      <w:outlineLvl w:val="5"/>
    </w:pPr>
    <w:rPr>
      <w:rFonts w:eastAsiaTheme="minorHAnsi"/>
      <w:lang w:eastAsia="en-US"/>
    </w:rPr>
  </w:style>
  <w:style w:type="character" w:customStyle="1" w:styleId="BodyChar">
    <w:name w:val="Body Char"/>
    <w:basedOn w:val="a0"/>
    <w:link w:val="Body"/>
    <w:uiPriority w:val="1"/>
    <w:rsid w:val="0039616D"/>
    <w:rPr>
      <w:rFonts w:ascii="Times New Roman" w:eastAsiaTheme="minorHAnsi" w:hAnsi="Times New Roman"/>
      <w:sz w:val="24"/>
      <w:lang w:eastAsia="en-US"/>
    </w:rPr>
  </w:style>
  <w:style w:type="character" w:customStyle="1" w:styleId="Body1Char">
    <w:name w:val="Body 1 Char"/>
    <w:basedOn w:val="a0"/>
    <w:link w:val="Body1"/>
    <w:uiPriority w:val="1"/>
    <w:rsid w:val="0039616D"/>
    <w:rPr>
      <w:rFonts w:ascii="Times New Roman" w:eastAsiaTheme="minorHAnsi" w:hAnsi="Times New Roman"/>
      <w:sz w:val="24"/>
      <w:lang w:eastAsia="en-US"/>
    </w:rPr>
  </w:style>
  <w:style w:type="character" w:customStyle="1" w:styleId="Body2Char">
    <w:name w:val="Body 2 Char"/>
    <w:basedOn w:val="a0"/>
    <w:link w:val="Body2"/>
    <w:uiPriority w:val="1"/>
    <w:rsid w:val="0039616D"/>
    <w:rPr>
      <w:rFonts w:ascii="Times New Roman" w:eastAsiaTheme="minorHAnsi" w:hAnsi="Times New Roman"/>
      <w:sz w:val="24"/>
      <w:lang w:eastAsia="en-US"/>
    </w:rPr>
  </w:style>
  <w:style w:type="paragraph" w:customStyle="1" w:styleId="UKR-LetterL1">
    <w:name w:val="UKR-Letter L1"/>
    <w:basedOn w:val="a"/>
    <w:next w:val="Body1"/>
    <w:link w:val="UKR-LetterL1Char"/>
    <w:uiPriority w:val="1"/>
    <w:rsid w:val="0029576A"/>
    <w:pPr>
      <w:numPr>
        <w:numId w:val="1"/>
      </w:numPr>
      <w:outlineLvl w:val="0"/>
    </w:pPr>
  </w:style>
  <w:style w:type="paragraph" w:customStyle="1" w:styleId="UKR-LetterL2">
    <w:name w:val="UKR-Letter L2"/>
    <w:basedOn w:val="a"/>
    <w:next w:val="Body2"/>
    <w:link w:val="UKR-LetterL2Char"/>
    <w:uiPriority w:val="1"/>
    <w:rsid w:val="0029576A"/>
    <w:pPr>
      <w:numPr>
        <w:ilvl w:val="1"/>
        <w:numId w:val="1"/>
      </w:numPr>
      <w:outlineLvl w:val="1"/>
    </w:pPr>
  </w:style>
  <w:style w:type="character" w:customStyle="1" w:styleId="UKR-LetterL1Char">
    <w:name w:val="UKR-Letter L1 Char"/>
    <w:basedOn w:val="a0"/>
    <w:link w:val="UKR-LetterL1"/>
    <w:uiPriority w:val="1"/>
    <w:rsid w:val="003821C4"/>
    <w:rPr>
      <w:rFonts w:ascii="Times New Roman" w:hAnsi="Times New Roman"/>
      <w:sz w:val="24"/>
    </w:rPr>
  </w:style>
  <w:style w:type="paragraph" w:customStyle="1" w:styleId="UKR-LetterL3">
    <w:name w:val="UKR-Letter L3"/>
    <w:basedOn w:val="a"/>
    <w:next w:val="Body3"/>
    <w:link w:val="UKR-LetterL3Char"/>
    <w:uiPriority w:val="1"/>
    <w:rsid w:val="0029576A"/>
    <w:pPr>
      <w:numPr>
        <w:ilvl w:val="2"/>
        <w:numId w:val="1"/>
      </w:numPr>
      <w:outlineLvl w:val="2"/>
    </w:pPr>
  </w:style>
  <w:style w:type="character" w:customStyle="1" w:styleId="UKR-LetterL2Char">
    <w:name w:val="UKR-Letter L2 Char"/>
    <w:basedOn w:val="a0"/>
    <w:link w:val="UKR-LetterL2"/>
    <w:uiPriority w:val="1"/>
    <w:rsid w:val="003821C4"/>
    <w:rPr>
      <w:rFonts w:ascii="Times New Roman" w:hAnsi="Times New Roman"/>
      <w:sz w:val="24"/>
    </w:rPr>
  </w:style>
  <w:style w:type="paragraph" w:customStyle="1" w:styleId="UKR-LetterL4">
    <w:name w:val="UKR-Letter L4"/>
    <w:basedOn w:val="a"/>
    <w:next w:val="Body4"/>
    <w:link w:val="UKR-LetterL4Char"/>
    <w:uiPriority w:val="1"/>
    <w:rsid w:val="0029576A"/>
    <w:pPr>
      <w:numPr>
        <w:ilvl w:val="3"/>
        <w:numId w:val="1"/>
      </w:numPr>
    </w:pPr>
  </w:style>
  <w:style w:type="character" w:customStyle="1" w:styleId="UKR-LetterL3Char">
    <w:name w:val="UKR-Letter L3 Char"/>
    <w:basedOn w:val="a0"/>
    <w:link w:val="UKR-LetterL3"/>
    <w:uiPriority w:val="1"/>
    <w:rsid w:val="003821C4"/>
    <w:rPr>
      <w:rFonts w:ascii="Times New Roman" w:hAnsi="Times New Roman"/>
      <w:sz w:val="24"/>
    </w:rPr>
  </w:style>
  <w:style w:type="paragraph" w:customStyle="1" w:styleId="UKR-LetterL5">
    <w:name w:val="UKR-Letter L5"/>
    <w:basedOn w:val="a"/>
    <w:next w:val="Body5"/>
    <w:link w:val="UKR-LetterL5Char"/>
    <w:uiPriority w:val="1"/>
    <w:rsid w:val="0029576A"/>
    <w:pPr>
      <w:numPr>
        <w:ilvl w:val="4"/>
        <w:numId w:val="1"/>
      </w:numPr>
      <w:outlineLvl w:val="4"/>
    </w:pPr>
  </w:style>
  <w:style w:type="character" w:customStyle="1" w:styleId="UKR-LetterL4Char">
    <w:name w:val="UKR-Letter L4 Char"/>
    <w:basedOn w:val="a0"/>
    <w:link w:val="UKR-LetterL4"/>
    <w:uiPriority w:val="1"/>
    <w:rsid w:val="003821C4"/>
    <w:rPr>
      <w:rFonts w:ascii="Times New Roman" w:hAnsi="Times New Roman"/>
      <w:sz w:val="24"/>
    </w:rPr>
  </w:style>
  <w:style w:type="paragraph" w:customStyle="1" w:styleId="BulletL1">
    <w:name w:val="Bullet L1"/>
    <w:basedOn w:val="a"/>
    <w:link w:val="BulletL1Char"/>
    <w:uiPriority w:val="3"/>
    <w:rsid w:val="00A003CA"/>
    <w:pPr>
      <w:numPr>
        <w:numId w:val="14"/>
      </w:numPr>
    </w:pPr>
    <w:rPr>
      <w:rFonts w:eastAsiaTheme="minorHAnsi"/>
      <w:lang w:eastAsia="en-US"/>
    </w:rPr>
  </w:style>
  <w:style w:type="character" w:customStyle="1" w:styleId="UKR-LetterL5Char">
    <w:name w:val="UKR-Letter L5 Char"/>
    <w:basedOn w:val="a0"/>
    <w:link w:val="UKR-LetterL5"/>
    <w:uiPriority w:val="1"/>
    <w:rsid w:val="003821C4"/>
    <w:rPr>
      <w:rFonts w:ascii="Times New Roman" w:hAnsi="Times New Roman"/>
      <w:sz w:val="24"/>
    </w:rPr>
  </w:style>
  <w:style w:type="paragraph" w:customStyle="1" w:styleId="BulletL2">
    <w:name w:val="Bullet L2"/>
    <w:basedOn w:val="a"/>
    <w:link w:val="BulletL2Char"/>
    <w:uiPriority w:val="3"/>
    <w:rsid w:val="00A003CA"/>
    <w:pPr>
      <w:numPr>
        <w:ilvl w:val="1"/>
        <w:numId w:val="14"/>
      </w:numPr>
    </w:pPr>
    <w:rPr>
      <w:rFonts w:eastAsiaTheme="minorHAnsi"/>
      <w:lang w:eastAsia="en-US"/>
    </w:rPr>
  </w:style>
  <w:style w:type="paragraph" w:customStyle="1" w:styleId="BulletL3">
    <w:name w:val="Bullet L3"/>
    <w:basedOn w:val="a"/>
    <w:link w:val="BulletL3Char"/>
    <w:uiPriority w:val="3"/>
    <w:rsid w:val="00A003CA"/>
    <w:pPr>
      <w:numPr>
        <w:ilvl w:val="2"/>
        <w:numId w:val="14"/>
      </w:numPr>
    </w:pPr>
    <w:rPr>
      <w:rFonts w:eastAsiaTheme="minorHAnsi"/>
      <w:lang w:eastAsia="en-US"/>
    </w:rPr>
  </w:style>
  <w:style w:type="paragraph" w:customStyle="1" w:styleId="BulletL4">
    <w:name w:val="Bullet L4"/>
    <w:basedOn w:val="a"/>
    <w:link w:val="BulletL4Char"/>
    <w:uiPriority w:val="3"/>
    <w:rsid w:val="00A003CA"/>
    <w:pPr>
      <w:numPr>
        <w:ilvl w:val="3"/>
        <w:numId w:val="14"/>
      </w:numPr>
    </w:pPr>
    <w:rPr>
      <w:rFonts w:eastAsiaTheme="minorHAnsi"/>
      <w:lang w:eastAsia="en-US"/>
    </w:rPr>
  </w:style>
  <w:style w:type="paragraph" w:customStyle="1" w:styleId="BulletL5">
    <w:name w:val="Bullet L5"/>
    <w:basedOn w:val="a"/>
    <w:link w:val="BulletL5Char"/>
    <w:uiPriority w:val="3"/>
    <w:rsid w:val="00A003CA"/>
    <w:pPr>
      <w:numPr>
        <w:ilvl w:val="4"/>
        <w:numId w:val="14"/>
      </w:numPr>
    </w:pPr>
    <w:rPr>
      <w:rFonts w:eastAsiaTheme="minorHAnsi"/>
      <w:lang w:eastAsia="en-US"/>
    </w:rPr>
  </w:style>
  <w:style w:type="character" w:styleId="ab">
    <w:name w:val="Hyperlink"/>
    <w:basedOn w:val="a0"/>
    <w:uiPriority w:val="99"/>
    <w:semiHidden/>
    <w:rsid w:val="00DB746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rsid w:val="00095CC4"/>
    <w:rPr>
      <w:color w:val="800080" w:themeColor="followedHyperlink"/>
      <w:u w:val="single"/>
    </w:rPr>
  </w:style>
  <w:style w:type="paragraph" w:customStyle="1" w:styleId="BulletL6">
    <w:name w:val="Bullet L6"/>
    <w:basedOn w:val="a"/>
    <w:link w:val="BulletL6Char"/>
    <w:uiPriority w:val="3"/>
    <w:rsid w:val="00A003CA"/>
    <w:pPr>
      <w:numPr>
        <w:ilvl w:val="5"/>
        <w:numId w:val="14"/>
      </w:numPr>
    </w:pPr>
    <w:rPr>
      <w:rFonts w:eastAsiaTheme="minorHAnsi"/>
      <w:lang w:eastAsia="en-US"/>
    </w:rPr>
  </w:style>
  <w:style w:type="paragraph" w:customStyle="1" w:styleId="BulletL7">
    <w:name w:val="Bullet L7"/>
    <w:basedOn w:val="a"/>
    <w:link w:val="BulletL7Char"/>
    <w:uiPriority w:val="3"/>
    <w:rsid w:val="00A003CA"/>
    <w:pPr>
      <w:numPr>
        <w:ilvl w:val="6"/>
        <w:numId w:val="14"/>
      </w:numPr>
      <w:ind w:left="5041"/>
    </w:pPr>
    <w:rPr>
      <w:rFonts w:eastAsiaTheme="minorHAnsi"/>
      <w:lang w:eastAsia="en-US"/>
    </w:rPr>
  </w:style>
  <w:style w:type="character" w:customStyle="1" w:styleId="BulletL1Char">
    <w:name w:val="Bullet L1 Char"/>
    <w:basedOn w:val="a0"/>
    <w:link w:val="BulletL1"/>
    <w:uiPriority w:val="3"/>
    <w:rsid w:val="004053AE"/>
    <w:rPr>
      <w:rFonts w:ascii="Times New Roman" w:eastAsiaTheme="minorHAnsi" w:hAnsi="Times New Roman"/>
      <w:sz w:val="24"/>
      <w:lang w:val="uk-UA" w:eastAsia="en-US"/>
    </w:rPr>
  </w:style>
  <w:style w:type="character" w:customStyle="1" w:styleId="BulletL2Char">
    <w:name w:val="Bullet L2 Char"/>
    <w:basedOn w:val="a0"/>
    <w:link w:val="BulletL2"/>
    <w:uiPriority w:val="3"/>
    <w:rsid w:val="004053AE"/>
    <w:rPr>
      <w:rFonts w:ascii="Times New Roman" w:eastAsiaTheme="minorHAnsi" w:hAnsi="Times New Roman"/>
      <w:sz w:val="24"/>
      <w:lang w:val="uk-UA" w:eastAsia="en-US"/>
    </w:rPr>
  </w:style>
  <w:style w:type="character" w:customStyle="1" w:styleId="BulletL3Char">
    <w:name w:val="Bullet L3 Char"/>
    <w:basedOn w:val="a0"/>
    <w:link w:val="BulletL3"/>
    <w:uiPriority w:val="3"/>
    <w:rsid w:val="004053AE"/>
    <w:rPr>
      <w:rFonts w:ascii="Times New Roman" w:eastAsiaTheme="minorHAnsi" w:hAnsi="Times New Roman"/>
      <w:sz w:val="24"/>
      <w:lang w:val="uk-UA" w:eastAsia="en-US"/>
    </w:rPr>
  </w:style>
  <w:style w:type="character" w:customStyle="1" w:styleId="BulletL4Char">
    <w:name w:val="Bullet L4 Char"/>
    <w:basedOn w:val="a0"/>
    <w:link w:val="BulletL4"/>
    <w:uiPriority w:val="3"/>
    <w:rsid w:val="004053AE"/>
    <w:rPr>
      <w:rFonts w:ascii="Times New Roman" w:eastAsiaTheme="minorHAnsi" w:hAnsi="Times New Roman"/>
      <w:sz w:val="24"/>
      <w:lang w:val="uk-UA" w:eastAsia="en-US"/>
    </w:rPr>
  </w:style>
  <w:style w:type="character" w:customStyle="1" w:styleId="BulletL5Char">
    <w:name w:val="Bullet L5 Char"/>
    <w:basedOn w:val="a0"/>
    <w:link w:val="BulletL5"/>
    <w:uiPriority w:val="3"/>
    <w:rsid w:val="004053AE"/>
    <w:rPr>
      <w:rFonts w:ascii="Times New Roman" w:eastAsiaTheme="minorHAnsi" w:hAnsi="Times New Roman"/>
      <w:sz w:val="24"/>
      <w:lang w:val="uk-UA" w:eastAsia="en-US"/>
    </w:rPr>
  </w:style>
  <w:style w:type="character" w:customStyle="1" w:styleId="BulletL6Char">
    <w:name w:val="Bullet L6 Char"/>
    <w:basedOn w:val="a0"/>
    <w:link w:val="BulletL6"/>
    <w:uiPriority w:val="3"/>
    <w:rsid w:val="004053AE"/>
    <w:rPr>
      <w:rFonts w:ascii="Times New Roman" w:eastAsiaTheme="minorHAnsi" w:hAnsi="Times New Roman"/>
      <w:sz w:val="24"/>
      <w:lang w:val="uk-UA" w:eastAsia="en-US"/>
    </w:rPr>
  </w:style>
  <w:style w:type="character" w:customStyle="1" w:styleId="BulletL7Char">
    <w:name w:val="Bullet L7 Char"/>
    <w:basedOn w:val="a0"/>
    <w:link w:val="BulletL7"/>
    <w:uiPriority w:val="3"/>
    <w:rsid w:val="004053AE"/>
    <w:rPr>
      <w:rFonts w:ascii="Times New Roman" w:eastAsiaTheme="minorHAnsi" w:hAnsi="Times New Roman"/>
      <w:sz w:val="24"/>
      <w:lang w:val="uk-UA" w:eastAsia="en-US"/>
    </w:rPr>
  </w:style>
  <w:style w:type="paragraph" w:styleId="ad">
    <w:name w:val="footnote text"/>
    <w:basedOn w:val="a"/>
    <w:link w:val="ae"/>
    <w:uiPriority w:val="99"/>
    <w:semiHidden/>
    <w:rsid w:val="00BC40CB"/>
    <w:pPr>
      <w:spacing w:after="120" w:line="240" w:lineRule="auto"/>
      <w:ind w:left="340" w:hanging="340"/>
    </w:pPr>
    <w:rPr>
      <w:sz w:val="20"/>
      <w:szCs w:val="20"/>
    </w:rPr>
  </w:style>
  <w:style w:type="character" w:customStyle="1" w:styleId="ae">
    <w:name w:val="Текст виноски Знак"/>
    <w:basedOn w:val="a0"/>
    <w:link w:val="ad"/>
    <w:uiPriority w:val="99"/>
    <w:semiHidden/>
    <w:rsid w:val="00BC40CB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rsid w:val="00BC40CB"/>
    <w:rPr>
      <w:vertAlign w:val="superscript"/>
    </w:rPr>
  </w:style>
  <w:style w:type="character" w:customStyle="1" w:styleId="Body3Char">
    <w:name w:val="Body 3 Char"/>
    <w:basedOn w:val="a0"/>
    <w:link w:val="Body3"/>
    <w:uiPriority w:val="1"/>
    <w:rsid w:val="0039616D"/>
    <w:rPr>
      <w:rFonts w:ascii="Times New Roman" w:eastAsiaTheme="minorHAnsi" w:hAnsi="Times New Roman"/>
      <w:sz w:val="24"/>
      <w:lang w:eastAsia="en-US"/>
    </w:rPr>
  </w:style>
  <w:style w:type="character" w:customStyle="1" w:styleId="Body4Char">
    <w:name w:val="Body 4 Char"/>
    <w:basedOn w:val="a0"/>
    <w:link w:val="Body4"/>
    <w:uiPriority w:val="1"/>
    <w:rsid w:val="0039616D"/>
    <w:rPr>
      <w:rFonts w:ascii="Times New Roman" w:eastAsiaTheme="minorHAnsi" w:hAnsi="Times New Roman"/>
      <w:sz w:val="24"/>
      <w:lang w:eastAsia="en-US"/>
    </w:rPr>
  </w:style>
  <w:style w:type="character" w:customStyle="1" w:styleId="Body5Char">
    <w:name w:val="Body 5 Char"/>
    <w:basedOn w:val="a0"/>
    <w:link w:val="Body5"/>
    <w:uiPriority w:val="1"/>
    <w:rsid w:val="0039616D"/>
    <w:rPr>
      <w:rFonts w:ascii="Times New Roman" w:eastAsiaTheme="minorHAnsi" w:hAnsi="Times New Roman"/>
      <w:sz w:val="24"/>
      <w:lang w:eastAsia="en-US"/>
    </w:rPr>
  </w:style>
  <w:style w:type="character" w:styleId="af0">
    <w:name w:val="Unresolved Mention"/>
    <w:basedOn w:val="a0"/>
    <w:uiPriority w:val="99"/>
    <w:semiHidden/>
    <w:unhideWhenUsed/>
    <w:rsid w:val="004013C6"/>
    <w:rPr>
      <w:color w:val="605E5C"/>
      <w:shd w:val="clear" w:color="auto" w:fill="E1DFDD"/>
    </w:rPr>
  </w:style>
  <w:style w:type="paragraph" w:customStyle="1" w:styleId="LetterL1">
    <w:name w:val="Letter L1"/>
    <w:basedOn w:val="a"/>
    <w:next w:val="Body1"/>
    <w:link w:val="LetterL1Char"/>
    <w:uiPriority w:val="1"/>
    <w:qFormat/>
    <w:rsid w:val="007A0882"/>
    <w:pPr>
      <w:tabs>
        <w:tab w:val="num" w:pos="720"/>
      </w:tabs>
      <w:ind w:left="720" w:hanging="720"/>
      <w:outlineLvl w:val="0"/>
    </w:pPr>
    <w:rPr>
      <w:rFonts w:cstheme="minorHAnsi"/>
      <w:lang w:val="ru-RU"/>
    </w:rPr>
  </w:style>
  <w:style w:type="paragraph" w:customStyle="1" w:styleId="LetterL2">
    <w:name w:val="Letter L2"/>
    <w:basedOn w:val="a"/>
    <w:next w:val="Body2"/>
    <w:link w:val="LetterL2Char"/>
    <w:uiPriority w:val="1"/>
    <w:qFormat/>
    <w:rsid w:val="007A0882"/>
    <w:pPr>
      <w:tabs>
        <w:tab w:val="num" w:pos="1440"/>
      </w:tabs>
      <w:ind w:left="1440" w:hanging="720"/>
      <w:outlineLvl w:val="1"/>
    </w:pPr>
    <w:rPr>
      <w:rFonts w:cstheme="minorHAnsi"/>
      <w:lang w:val="ru-RU"/>
    </w:rPr>
  </w:style>
  <w:style w:type="character" w:customStyle="1" w:styleId="LetterL1Char">
    <w:name w:val="Letter L1 Char"/>
    <w:basedOn w:val="a0"/>
    <w:link w:val="LetterL1"/>
    <w:uiPriority w:val="1"/>
    <w:rsid w:val="007A0882"/>
    <w:rPr>
      <w:rFonts w:ascii="Times New Roman" w:hAnsi="Times New Roman" w:cstheme="minorHAnsi"/>
      <w:sz w:val="24"/>
    </w:rPr>
  </w:style>
  <w:style w:type="paragraph" w:customStyle="1" w:styleId="LetterL3">
    <w:name w:val="Letter L3"/>
    <w:basedOn w:val="a"/>
    <w:next w:val="Body3"/>
    <w:uiPriority w:val="1"/>
    <w:qFormat/>
    <w:rsid w:val="007A0882"/>
    <w:pPr>
      <w:tabs>
        <w:tab w:val="num" w:pos="2160"/>
      </w:tabs>
      <w:ind w:left="2160" w:hanging="720"/>
      <w:outlineLvl w:val="2"/>
    </w:pPr>
    <w:rPr>
      <w:rFonts w:cstheme="minorHAnsi"/>
      <w:lang w:val="ru-RU"/>
    </w:rPr>
  </w:style>
  <w:style w:type="paragraph" w:customStyle="1" w:styleId="LetterL4">
    <w:name w:val="Letter L4"/>
    <w:basedOn w:val="a"/>
    <w:next w:val="Body4"/>
    <w:uiPriority w:val="1"/>
    <w:qFormat/>
    <w:rsid w:val="007A0882"/>
    <w:pPr>
      <w:tabs>
        <w:tab w:val="num" w:pos="2880"/>
      </w:tabs>
      <w:ind w:left="2880" w:hanging="720"/>
    </w:pPr>
    <w:rPr>
      <w:rFonts w:cstheme="minorHAnsi"/>
      <w:lang w:val="ru-RU"/>
    </w:rPr>
  </w:style>
  <w:style w:type="paragraph" w:customStyle="1" w:styleId="LetterL5">
    <w:name w:val="Letter L5"/>
    <w:basedOn w:val="a"/>
    <w:next w:val="Body5"/>
    <w:link w:val="LetterL5Char"/>
    <w:uiPriority w:val="1"/>
    <w:qFormat/>
    <w:rsid w:val="007A0882"/>
    <w:pPr>
      <w:tabs>
        <w:tab w:val="num" w:pos="3600"/>
      </w:tabs>
      <w:ind w:left="3600" w:hanging="720"/>
      <w:outlineLvl w:val="4"/>
    </w:pPr>
    <w:rPr>
      <w:rFonts w:cstheme="minorHAnsi"/>
      <w:lang w:val="ru-RU"/>
    </w:rPr>
  </w:style>
  <w:style w:type="character" w:customStyle="1" w:styleId="LetterL5Char">
    <w:name w:val="Letter L5 Char"/>
    <w:basedOn w:val="a0"/>
    <w:link w:val="LetterL5"/>
    <w:uiPriority w:val="1"/>
    <w:rsid w:val="00D126D0"/>
    <w:rPr>
      <w:rFonts w:ascii="Times New Roman" w:hAnsi="Times New Roman" w:cstheme="minorHAnsi"/>
      <w:sz w:val="24"/>
    </w:rPr>
  </w:style>
  <w:style w:type="character" w:customStyle="1" w:styleId="LetterL2Char">
    <w:name w:val="Letter L2 Char"/>
    <w:basedOn w:val="a0"/>
    <w:link w:val="LetterL2"/>
    <w:uiPriority w:val="1"/>
    <w:rsid w:val="0081463B"/>
    <w:rPr>
      <w:rFonts w:ascii="Times New Roman" w:hAnsi="Times New Roman" w:cstheme="minorHAnsi"/>
      <w:sz w:val="24"/>
    </w:rPr>
  </w:style>
  <w:style w:type="character" w:styleId="af1">
    <w:name w:val="annotation reference"/>
    <w:basedOn w:val="a0"/>
    <w:uiPriority w:val="99"/>
    <w:semiHidden/>
    <w:unhideWhenUsed/>
    <w:rsid w:val="00067BB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67BBA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067BBA"/>
    <w:rPr>
      <w:rFonts w:ascii="Times New Roman" w:hAnsi="Times New Roman"/>
      <w:sz w:val="20"/>
      <w:szCs w:val="20"/>
      <w:lang w:val="uk-U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67BBA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067BBA"/>
    <w:rPr>
      <w:rFonts w:ascii="Times New Roman" w:hAnsi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2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everlegal.ua/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itlana.Teteria\Documents\Projects\3_Commercial%20proposals\Letter%20U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7CF34-6196-4A64-858B-2C3FA2AD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UKR</Template>
  <TotalTime>91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 Teteria</dc:creator>
  <cp:lastModifiedBy>Svitlana Teteria</cp:lastModifiedBy>
  <cp:revision>68</cp:revision>
  <dcterms:created xsi:type="dcterms:W3CDTF">2021-12-28T15:56:00Z</dcterms:created>
  <dcterms:modified xsi:type="dcterms:W3CDTF">2025-11-28T14:44:00Z</dcterms:modified>
</cp:coreProperties>
</file>