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Ваше ім’я"/>
        <w:tag w:val="Ваше ім’я"/>
        <w:id w:val="1760865497"/>
        <w:placeholder>
          <w:docPart w:val="564C9980BD0A634AB6C73D61A41633A5"/>
        </w:placeholder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Content>
        <w:p w14:paraId="6C5C879B" w14:textId="75D38A71" w:rsidR="00AC6117" w:rsidRDefault="00A53163">
          <w:pPr>
            <w:pStyle w:val="aff1"/>
          </w:pPr>
          <w:r>
            <w:t>Ю</w:t>
          </w:r>
          <w:r w:rsidR="00667BB2">
            <w:t>лія Кольченко</w:t>
          </w:r>
        </w:p>
      </w:sdtContent>
    </w:sdt>
    <w:p w14:paraId="71DB0AED" w14:textId="0CD66E47" w:rsidR="00F72272" w:rsidRDefault="00B85338" w:rsidP="00931CB5">
      <w:pPr>
        <w:pStyle w:val="af8"/>
        <w:spacing w:after="0" w:line="240" w:lineRule="auto"/>
      </w:pPr>
      <w:r>
        <w:t>м</w:t>
      </w:r>
      <w:r w:rsidR="00CF6080">
        <w:t>. Київ</w:t>
      </w:r>
      <w:r w:rsidR="0048751C">
        <w:rPr>
          <w:lang w:bidi="uk-UA"/>
        </w:rPr>
        <w:t xml:space="preserve"> |</w:t>
      </w:r>
      <w:r w:rsidR="00FE24DC">
        <w:rPr>
          <w:lang w:bidi="uk-UA"/>
        </w:rPr>
        <w:t>Адвокат</w:t>
      </w:r>
      <w:r w:rsidR="0048751C">
        <w:rPr>
          <w:lang w:bidi="uk-UA"/>
        </w:rPr>
        <w:t xml:space="preserve"> | </w:t>
      </w:r>
      <w:hyperlink r:id="rId7" w:history="1">
        <w:r w:rsidR="00483AE6" w:rsidRPr="00A62D8E">
          <w:rPr>
            <w:rStyle w:val="aff9"/>
          </w:rPr>
          <w:t>nkoliy@yahoo.com</w:t>
        </w:r>
      </w:hyperlink>
    </w:p>
    <w:p w14:paraId="6A42E285" w14:textId="77777777" w:rsidR="00483AE6" w:rsidRDefault="00483AE6" w:rsidP="00931CB5">
      <w:pPr>
        <w:pStyle w:val="af8"/>
        <w:spacing w:after="0" w:line="240" w:lineRule="auto"/>
      </w:pPr>
    </w:p>
    <w:p w14:paraId="60BA6E78" w14:textId="77777777" w:rsidR="00483AE6" w:rsidRDefault="00483AE6" w:rsidP="00931CB5">
      <w:pPr>
        <w:pStyle w:val="af8"/>
        <w:spacing w:after="0" w:line="240" w:lineRule="auto"/>
      </w:pPr>
    </w:p>
    <w:sdt>
      <w:sdtPr>
        <w:alias w:val="Введіть ім’я одержувача:"/>
        <w:tag w:val="Введіть ім’я одержувача:"/>
        <w:id w:val="696896679"/>
        <w:placeholder>
          <w:docPart w:val="6802AB906B3BEB4A9512BDD3A3E3BB8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Content>
        <w:p w14:paraId="7B3F2A6B" w14:textId="1A78132C" w:rsidR="0048751C" w:rsidRDefault="00483AE6">
          <w:pPr>
            <w:pStyle w:val="aff3"/>
          </w:pPr>
          <w:r>
            <w:t>Асоціація правників України</w:t>
          </w:r>
        </w:p>
      </w:sdtContent>
    </w:sdt>
    <w:p w14:paraId="414B4288" w14:textId="2F356811" w:rsidR="00F72272" w:rsidRDefault="00F72272">
      <w:pPr>
        <w:pStyle w:val="aff3"/>
      </w:pPr>
    </w:p>
    <w:p w14:paraId="2A403DC0" w14:textId="1CD95955" w:rsidR="00F72272" w:rsidRDefault="00E65217" w:rsidP="00A44344">
      <w:pPr>
        <w:pStyle w:val="aff3"/>
      </w:pPr>
      <w:r>
        <w:t xml:space="preserve">Комітет з ІТ, медіа та захисту персональних даних </w:t>
      </w:r>
    </w:p>
    <w:p w14:paraId="40216271" w14:textId="77777777" w:rsidR="001F7707" w:rsidRDefault="001F7707" w:rsidP="00D456DA">
      <w:pPr>
        <w:spacing w:line="240" w:lineRule="auto"/>
      </w:pPr>
    </w:p>
    <w:p w14:paraId="3E365580" w14:textId="11F005F6" w:rsidR="00F72272" w:rsidRDefault="00EB65A4">
      <w:r>
        <w:t>Освіта</w:t>
      </w:r>
    </w:p>
    <w:p w14:paraId="3E1808BE" w14:textId="542929D0" w:rsidR="00EB65A4" w:rsidRDefault="008C7B2A">
      <w:r>
        <w:t>КНУ ім. Тараса Шевченка, спеціаліст, правознавство, 2005 р.</w:t>
      </w:r>
    </w:p>
    <w:p w14:paraId="102971B5" w14:textId="7F457EB9" w:rsidR="008C7B2A" w:rsidRDefault="00FE22D7">
      <w:r>
        <w:t xml:space="preserve">Університет м. </w:t>
      </w:r>
      <w:proofErr w:type="spellStart"/>
      <w:r>
        <w:t>Лунд</w:t>
      </w:r>
      <w:proofErr w:type="spellEnd"/>
      <w:r>
        <w:t xml:space="preserve">, Швеція, магістр, </w:t>
      </w:r>
      <w:r w:rsidR="00FC46FF">
        <w:t>2007 р.</w:t>
      </w:r>
    </w:p>
    <w:p w14:paraId="3FA66B54" w14:textId="2756A6E4" w:rsidR="00FC46FF" w:rsidRDefault="00FC46FF">
      <w:r>
        <w:t xml:space="preserve">Досвід роботи </w:t>
      </w:r>
    </w:p>
    <w:p w14:paraId="28867D08" w14:textId="010E7128" w:rsidR="00FC46FF" w:rsidRDefault="009667DF">
      <w:r>
        <w:t xml:space="preserve">ПЮА Дубинський і </w:t>
      </w:r>
      <w:proofErr w:type="spellStart"/>
      <w:r>
        <w:t>Ошарова</w:t>
      </w:r>
      <w:proofErr w:type="spellEnd"/>
      <w:r>
        <w:t xml:space="preserve"> </w:t>
      </w:r>
      <w:r w:rsidR="00B85338">
        <w:t>–</w:t>
      </w:r>
      <w:r>
        <w:t xml:space="preserve"> </w:t>
      </w:r>
      <w:r w:rsidR="00B85338">
        <w:t xml:space="preserve">спеціаліст юридичного відділу 2001-2005 </w:t>
      </w:r>
      <w:proofErr w:type="spellStart"/>
      <w:r w:rsidR="00B85338">
        <w:t>рр</w:t>
      </w:r>
      <w:proofErr w:type="spellEnd"/>
      <w:r w:rsidR="00B85338">
        <w:t xml:space="preserve">,, </w:t>
      </w:r>
      <w:r w:rsidR="000B36C5">
        <w:t>начальник юридичного відділу 2006 р.</w:t>
      </w:r>
    </w:p>
    <w:p w14:paraId="0191FDBA" w14:textId="1409C62E" w:rsidR="000B36C5" w:rsidRDefault="00410487">
      <w:r>
        <w:t xml:space="preserve">Бейкер Макензі </w:t>
      </w:r>
      <w:proofErr w:type="spellStart"/>
      <w:r>
        <w:t>СіАйЕс</w:t>
      </w:r>
      <w:proofErr w:type="spellEnd"/>
      <w:r>
        <w:t xml:space="preserve">, </w:t>
      </w:r>
      <w:proofErr w:type="spellStart"/>
      <w:r>
        <w:t>Лтд</w:t>
      </w:r>
      <w:proofErr w:type="spellEnd"/>
      <w:r>
        <w:t xml:space="preserve">. </w:t>
      </w:r>
      <w:r w:rsidR="00B9653D">
        <w:t xml:space="preserve">– юрист з інтелектуальної власності 2007 – 2010 рр., старший юрист з інтелектуальної власності </w:t>
      </w:r>
      <w:r w:rsidR="0083646D">
        <w:t>2010 – 2018 рр.</w:t>
      </w:r>
    </w:p>
    <w:p w14:paraId="0654D459" w14:textId="3EC82E39" w:rsidR="0083646D" w:rsidRDefault="0083646D">
      <w:r>
        <w:t xml:space="preserve">Приватно практикуючий адвокат – 2019 р. </w:t>
      </w:r>
      <w:r w:rsidR="00BA2FAE">
        <w:t>по теперішній час</w:t>
      </w:r>
    </w:p>
    <w:p w14:paraId="0600DD1D" w14:textId="33AF5330" w:rsidR="00BA2FAE" w:rsidRDefault="00A37651">
      <w:r>
        <w:t xml:space="preserve">Свідоцтво про право на зайняття адвокатською діяльністю з 2005 р. </w:t>
      </w:r>
    </w:p>
    <w:p w14:paraId="718D2B4A" w14:textId="04EB42CA" w:rsidR="00310F95" w:rsidRDefault="006B0B2F">
      <w:r>
        <w:t xml:space="preserve">Програма </w:t>
      </w:r>
    </w:p>
    <w:p w14:paraId="23054AE0" w14:textId="3F8BEBD6" w:rsidR="006B0B2F" w:rsidRDefault="00B52CFA" w:rsidP="00B52CFA">
      <w:pPr>
        <w:pStyle w:val="afc"/>
        <w:numPr>
          <w:ilvl w:val="0"/>
          <w:numId w:val="11"/>
        </w:numPr>
      </w:pPr>
      <w:r>
        <w:t xml:space="preserve">Продовжувати співпрацю з Мінекономіки, </w:t>
      </w:r>
      <w:proofErr w:type="spellStart"/>
      <w:r>
        <w:t>Мінцифри</w:t>
      </w:r>
      <w:proofErr w:type="spellEnd"/>
      <w:r>
        <w:t xml:space="preserve"> </w:t>
      </w:r>
      <w:r w:rsidR="00683CF5">
        <w:t>щодо розвитку законодавства і практики у сфері ІТ та медіа</w:t>
      </w:r>
    </w:p>
    <w:p w14:paraId="2E012D29" w14:textId="2457E6ED" w:rsidR="00683CF5" w:rsidRDefault="00683CF5" w:rsidP="00B52CFA">
      <w:pPr>
        <w:pStyle w:val="afc"/>
        <w:numPr>
          <w:ilvl w:val="0"/>
          <w:numId w:val="11"/>
        </w:numPr>
      </w:pPr>
      <w:r>
        <w:t xml:space="preserve">Ініціювати співпрацю Комітету </w:t>
      </w:r>
      <w:r w:rsidR="00A51C52">
        <w:t>з</w:t>
      </w:r>
      <w:r w:rsidR="000A2FAF">
        <w:t xml:space="preserve"> міжнародною асоціацією</w:t>
      </w:r>
      <w:r w:rsidR="00A51C52">
        <w:t xml:space="preserve"> ІВА та галузевою асоціацією ІТ </w:t>
      </w:r>
      <w:proofErr w:type="spellStart"/>
      <w:r w:rsidR="00A51C52">
        <w:t>Ukraine</w:t>
      </w:r>
      <w:proofErr w:type="spellEnd"/>
      <w:r w:rsidR="00A51C52">
        <w:t xml:space="preserve"> по профільним питанням </w:t>
      </w:r>
    </w:p>
    <w:p w14:paraId="54ACC0F5" w14:textId="73F7EBAE" w:rsidR="00A51C52" w:rsidRDefault="00B263B8" w:rsidP="00B52CFA">
      <w:pPr>
        <w:pStyle w:val="afc"/>
        <w:numPr>
          <w:ilvl w:val="0"/>
          <w:numId w:val="11"/>
        </w:numPr>
      </w:pPr>
      <w:r>
        <w:t xml:space="preserve">Проводити </w:t>
      </w:r>
      <w:r w:rsidR="00EC6B12">
        <w:t>профільні</w:t>
      </w:r>
      <w:r>
        <w:t xml:space="preserve"> заходи </w:t>
      </w:r>
      <w:r w:rsidR="00EC6B12">
        <w:t xml:space="preserve">Комітету, в тому числі конференцію та семінари і круглі столи </w:t>
      </w:r>
    </w:p>
    <w:p w14:paraId="457AE84A" w14:textId="398BA2FF" w:rsidR="00F72272" w:rsidRDefault="0031197E" w:rsidP="00931CB5">
      <w:pPr>
        <w:pStyle w:val="afc"/>
        <w:numPr>
          <w:ilvl w:val="0"/>
          <w:numId w:val="11"/>
        </w:numPr>
        <w:spacing w:before="240" w:line="240" w:lineRule="auto"/>
      </w:pPr>
      <w:r>
        <w:t xml:space="preserve">Співпрацювати з іншими комітетами АПУ по питанням окремих індустрій. </w:t>
      </w:r>
    </w:p>
    <w:sdt>
      <w:sdtPr>
        <w:alias w:val="Ваше ім’я"/>
        <w:tag w:val="Ваше ім’я"/>
        <w:id w:val="1111709258"/>
        <w:placeholder>
          <w:docPart w:val="4E72A27248C48F47B662AC5A17F38D07"/>
        </w:placeholder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Content>
        <w:p w14:paraId="172E4217" w14:textId="082B2D40" w:rsidR="00BC467A" w:rsidRDefault="00BC467A" w:rsidP="00AC6117">
          <w:pPr>
            <w:pStyle w:val="afd"/>
          </w:pPr>
          <w:r>
            <w:t xml:space="preserve">Юлія </w:t>
          </w:r>
          <w:proofErr w:type="spellStart"/>
          <w:r>
            <w:t>Кольченко</w:t>
          </w:r>
          <w:proofErr w:type="spellEnd"/>
        </w:p>
      </w:sdtContent>
    </w:sdt>
    <w:sectPr w:rsidR="00BC467A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AD9E" w14:textId="77777777" w:rsidR="00B8468C" w:rsidRDefault="00B8468C">
      <w:pPr>
        <w:spacing w:after="0" w:line="240" w:lineRule="auto"/>
      </w:pPr>
      <w:r>
        <w:separator/>
      </w:r>
    </w:p>
  </w:endnote>
  <w:endnote w:type="continuationSeparator" w:id="0">
    <w:p w14:paraId="115FA72A" w14:textId="77777777" w:rsidR="00B8468C" w:rsidRDefault="00B8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3FF17" w14:textId="77777777" w:rsidR="00F72272" w:rsidRDefault="00E5559C">
        <w:pPr>
          <w:pStyle w:val="ab"/>
        </w:pPr>
        <w:r>
          <w:rPr>
            <w:lang w:bidi="uk-UA"/>
          </w:rPr>
          <w:fldChar w:fldCharType="begin"/>
        </w:r>
        <w:r>
          <w:rPr>
            <w:lang w:bidi="uk-UA"/>
          </w:rPr>
          <w:instrText xml:space="preserve"> PAGE   \* MERGEFORMAT </w:instrText>
        </w:r>
        <w:r>
          <w:rPr>
            <w:lang w:bidi="uk-UA"/>
          </w:rPr>
          <w:fldChar w:fldCharType="separate"/>
        </w:r>
        <w:r w:rsidR="00BC467A">
          <w:rPr>
            <w:noProof/>
            <w:lang w:bidi="uk-UA"/>
          </w:rPr>
          <w:t>2</w:t>
        </w:r>
        <w:r>
          <w:rPr>
            <w:noProof/>
            <w:lang w:bidi="uk-U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CD1B" w14:textId="77777777" w:rsidR="00B8468C" w:rsidRDefault="00B8468C">
      <w:pPr>
        <w:spacing w:after="0" w:line="240" w:lineRule="auto"/>
      </w:pPr>
      <w:r>
        <w:separator/>
      </w:r>
    </w:p>
  </w:footnote>
  <w:footnote w:type="continuationSeparator" w:id="0">
    <w:p w14:paraId="34CC3C81" w14:textId="77777777" w:rsidR="00B8468C" w:rsidRDefault="00B8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92D4" w14:textId="77777777" w:rsidR="00F72272" w:rsidRDefault="00E5559C">
    <w:pPr>
      <w:pStyle w:val="a9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1D77B1" wp14:editId="4285BE3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Група 4" descr="Прямокутники тл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Прямокутник 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Прямокутник 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AEF55CB" id="Група 4" o:spid="_x0000_s1026" alt="Прямокутники тла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">
              <v:rect id="Прямокутник 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Прямокутник 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FE91" w14:textId="77777777" w:rsidR="00F72272" w:rsidRDefault="00E5559C">
    <w:pPr>
      <w:pStyle w:val="a9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DEC93A" wp14:editId="40DA84F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Група 5" descr="Прямокутники тл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Прямокутник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Прямокутник 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9B04DC2" id="Група 5" o:spid="_x0000_s1026" alt="Прямокутники тла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">
              <v:rect id="Прямокутник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Прямокутник 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B3743"/>
    <w:multiLevelType w:val="hybridMultilevel"/>
    <w:tmpl w:val="30BE5538"/>
    <w:lvl w:ilvl="0" w:tplc="FFFFFFFF">
      <w:start w:val="3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2623">
    <w:abstractNumId w:val="9"/>
  </w:num>
  <w:num w:numId="2" w16cid:durableId="1088497699">
    <w:abstractNumId w:val="7"/>
  </w:num>
  <w:num w:numId="3" w16cid:durableId="1553688504">
    <w:abstractNumId w:val="6"/>
  </w:num>
  <w:num w:numId="4" w16cid:durableId="640890546">
    <w:abstractNumId w:val="5"/>
  </w:num>
  <w:num w:numId="5" w16cid:durableId="319815881">
    <w:abstractNumId w:val="4"/>
  </w:num>
  <w:num w:numId="6" w16cid:durableId="2115705411">
    <w:abstractNumId w:val="8"/>
  </w:num>
  <w:num w:numId="7" w16cid:durableId="1876187687">
    <w:abstractNumId w:val="3"/>
  </w:num>
  <w:num w:numId="8" w16cid:durableId="207255923">
    <w:abstractNumId w:val="2"/>
  </w:num>
  <w:num w:numId="9" w16cid:durableId="445850660">
    <w:abstractNumId w:val="1"/>
  </w:num>
  <w:num w:numId="10" w16cid:durableId="1225261670">
    <w:abstractNumId w:val="0"/>
  </w:num>
  <w:num w:numId="11" w16cid:durableId="1288658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6080"/>
    <w:rsid w:val="000A2FAF"/>
    <w:rsid w:val="000B36C5"/>
    <w:rsid w:val="001245ED"/>
    <w:rsid w:val="001F7707"/>
    <w:rsid w:val="00251664"/>
    <w:rsid w:val="00310F95"/>
    <w:rsid w:val="0031197E"/>
    <w:rsid w:val="003A1C40"/>
    <w:rsid w:val="003F5321"/>
    <w:rsid w:val="00410487"/>
    <w:rsid w:val="00483AE6"/>
    <w:rsid w:val="0048751C"/>
    <w:rsid w:val="00501646"/>
    <w:rsid w:val="00667BB2"/>
    <w:rsid w:val="00683CF5"/>
    <w:rsid w:val="006B0B2F"/>
    <w:rsid w:val="00775AFB"/>
    <w:rsid w:val="0083646D"/>
    <w:rsid w:val="008B6606"/>
    <w:rsid w:val="008C7B2A"/>
    <w:rsid w:val="00931CB5"/>
    <w:rsid w:val="009667DF"/>
    <w:rsid w:val="009D1380"/>
    <w:rsid w:val="00A37651"/>
    <w:rsid w:val="00A44344"/>
    <w:rsid w:val="00A51C52"/>
    <w:rsid w:val="00A53163"/>
    <w:rsid w:val="00AA77E8"/>
    <w:rsid w:val="00AC6117"/>
    <w:rsid w:val="00B263B8"/>
    <w:rsid w:val="00B52CFA"/>
    <w:rsid w:val="00B8468C"/>
    <w:rsid w:val="00B85338"/>
    <w:rsid w:val="00B9653D"/>
    <w:rsid w:val="00BA2FAE"/>
    <w:rsid w:val="00BC467A"/>
    <w:rsid w:val="00CF6080"/>
    <w:rsid w:val="00D06A94"/>
    <w:rsid w:val="00D456DA"/>
    <w:rsid w:val="00E5559C"/>
    <w:rsid w:val="00E65217"/>
    <w:rsid w:val="00EB65A4"/>
    <w:rsid w:val="00EC6B12"/>
    <w:rsid w:val="00F72272"/>
    <w:rsid w:val="00F86C24"/>
    <w:rsid w:val="00FC46FF"/>
    <w:rsid w:val="00FE22D7"/>
    <w:rsid w:val="00F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FB70D"/>
  <w15:docId w15:val="{857DB8BC-60E9-E24B-B94A-16A2A9F1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uk-UA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321"/>
  </w:style>
  <w:style w:type="paragraph" w:styleId="1">
    <w:name w:val="heading 1"/>
    <w:basedOn w:val="a"/>
    <w:next w:val="a"/>
    <w:link w:val="10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uiPriority w:val="3"/>
    <w:qFormat/>
    <w:pPr>
      <w:spacing w:line="240" w:lineRule="auto"/>
    </w:pPr>
    <w:rPr>
      <w:b/>
      <w:spacing w:val="21"/>
    </w:rPr>
  </w:style>
  <w:style w:type="paragraph" w:styleId="a5">
    <w:name w:val="Title"/>
    <w:basedOn w:val="a"/>
    <w:link w:val="a6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a6">
    <w:name w:val="Назва Знак"/>
    <w:basedOn w:val="a0"/>
    <w:link w:val="a5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a7">
    <w:name w:val="Subtitle"/>
    <w:basedOn w:val="a"/>
    <w:next w:val="a"/>
    <w:link w:val="a8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10">
    <w:name w:val="Заголовок 1 Знак"/>
    <w:basedOn w:val="a0"/>
    <w:link w:val="1"/>
    <w:uiPriority w:val="9"/>
    <w:rPr>
      <w:b/>
      <w:spacing w:val="21"/>
      <w:sz w:val="26"/>
    </w:rPr>
  </w:style>
  <w:style w:type="paragraph" w:styleId="a9">
    <w:name w:val="header"/>
    <w:basedOn w:val="a"/>
    <w:link w:val="aa"/>
    <w:uiPriority w:val="99"/>
    <w:unhideWhenUsed/>
    <w:pPr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ac">
    <w:name w:val="Нижній колонтитул Знак"/>
    <w:basedOn w:val="a0"/>
    <w:link w:val="ab"/>
    <w:uiPriority w:val="99"/>
    <w:rPr>
      <w:b/>
      <w:spacing w:val="21"/>
      <w:sz w:val="26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e">
    <w:name w:val="Emphasis"/>
    <w:basedOn w:val="a0"/>
    <w:uiPriority w:val="20"/>
    <w:semiHidden/>
    <w:unhideWhenUsed/>
    <w:qFormat/>
    <w:rPr>
      <w:b/>
      <w:iCs/>
    </w:rPr>
  </w:style>
  <w:style w:type="character" w:customStyle="1" w:styleId="a8">
    <w:name w:val="Підзаголовок Знак"/>
    <w:basedOn w:val="a0"/>
    <w:link w:val="a7"/>
    <w:uiPriority w:val="11"/>
    <w:semiHidden/>
    <w:rPr>
      <w:rFonts w:eastAsiaTheme="minorEastAsia"/>
      <w:i/>
      <w:spacing w:val="21"/>
      <w:sz w:val="36"/>
    </w:rPr>
  </w:style>
  <w:style w:type="character" w:styleId="af">
    <w:name w:val="Strong"/>
    <w:basedOn w:val="a0"/>
    <w:uiPriority w:val="22"/>
    <w:semiHidden/>
    <w:unhideWhenUsed/>
    <w:qFormat/>
    <w:rPr>
      <w:b/>
      <w:bCs/>
      <w:caps/>
      <w:smallCaps w:val="0"/>
    </w:rPr>
  </w:style>
  <w:style w:type="paragraph" w:styleId="af0">
    <w:name w:val="Quote"/>
    <w:basedOn w:val="a"/>
    <w:next w:val="a"/>
    <w:link w:val="af1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af1">
    <w:name w:val="Цитата Знак"/>
    <w:basedOn w:val="a0"/>
    <w:link w:val="af0"/>
    <w:uiPriority w:val="29"/>
    <w:semiHidden/>
    <w:rPr>
      <w:i/>
      <w:iCs/>
      <w:sz w:val="32"/>
    </w:rPr>
  </w:style>
  <w:style w:type="paragraph" w:styleId="af2">
    <w:name w:val="Intense Quote"/>
    <w:basedOn w:val="a"/>
    <w:next w:val="a"/>
    <w:link w:val="af3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af3">
    <w:name w:val="Насичена цитата Знак"/>
    <w:basedOn w:val="a0"/>
    <w:link w:val="af2"/>
    <w:uiPriority w:val="30"/>
    <w:semiHidden/>
    <w:rPr>
      <w:b/>
      <w:i/>
      <w:iCs/>
      <w:sz w:val="32"/>
    </w:rPr>
  </w:style>
  <w:style w:type="character" w:styleId="af4">
    <w:name w:val="Subtle Reference"/>
    <w:basedOn w:val="a0"/>
    <w:uiPriority w:val="31"/>
    <w:semiHidden/>
    <w:unhideWhenUsed/>
    <w:qFormat/>
    <w:rPr>
      <w:caps/>
      <w:smallCaps w:val="0"/>
      <w:color w:val="4B3A2E" w:themeColor="text2"/>
    </w:rPr>
  </w:style>
  <w:style w:type="character" w:styleId="af5">
    <w:name w:val="Intense Reference"/>
    <w:basedOn w:val="a0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af6">
    <w:name w:val="Book Title"/>
    <w:basedOn w:val="a0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7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af8">
    <w:name w:val="Контактна інформація відправника"/>
    <w:basedOn w:val="a"/>
    <w:uiPriority w:val="2"/>
    <w:qFormat/>
    <w:pPr>
      <w:spacing w:after="920"/>
      <w:contextualSpacing/>
    </w:pPr>
  </w:style>
  <w:style w:type="character" w:styleId="af9">
    <w:name w:val="Intense Emphasis"/>
    <w:basedOn w:val="a0"/>
    <w:uiPriority w:val="21"/>
    <w:semiHidden/>
    <w:unhideWhenUsed/>
    <w:rPr>
      <w:b/>
      <w:i/>
      <w:iCs/>
      <w:color w:val="4B3A2E" w:themeColor="text2"/>
    </w:rPr>
  </w:style>
  <w:style w:type="character" w:styleId="afa">
    <w:name w:val="Subtle Emphasis"/>
    <w:basedOn w:val="a0"/>
    <w:uiPriority w:val="19"/>
    <w:semiHidden/>
    <w:unhideWhenUsed/>
    <w:qFormat/>
    <w:rPr>
      <w:i/>
      <w:iCs/>
      <w:color w:val="4B3A2E" w:themeColor="text2"/>
    </w:rPr>
  </w:style>
  <w:style w:type="paragraph" w:styleId="afb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c">
    <w:name w:val="List Paragraph"/>
    <w:basedOn w:val="a"/>
    <w:uiPriority w:val="34"/>
    <w:unhideWhenUsed/>
    <w:qFormat/>
    <w:pPr>
      <w:ind w:left="216" w:hanging="216"/>
      <w:contextualSpacing/>
    </w:pPr>
  </w:style>
  <w:style w:type="character" w:customStyle="1" w:styleId="a4">
    <w:name w:val="Дата Знак"/>
    <w:basedOn w:val="a0"/>
    <w:link w:val="a3"/>
    <w:uiPriority w:val="3"/>
    <w:rPr>
      <w:b/>
      <w:spacing w:val="21"/>
    </w:rPr>
  </w:style>
  <w:style w:type="paragraph" w:styleId="afd">
    <w:name w:val="Signature"/>
    <w:basedOn w:val="a"/>
    <w:link w:val="afe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afe">
    <w:name w:val="Підпис Знак"/>
    <w:basedOn w:val="a0"/>
    <w:link w:val="afd"/>
    <w:uiPriority w:val="7"/>
    <w:rPr>
      <w:b/>
      <w:spacing w:val="21"/>
    </w:rPr>
  </w:style>
  <w:style w:type="paragraph" w:styleId="aff">
    <w:name w:val="Salutation"/>
    <w:basedOn w:val="a"/>
    <w:next w:val="a"/>
    <w:link w:val="aff0"/>
    <w:uiPriority w:val="5"/>
    <w:qFormat/>
    <w:pPr>
      <w:spacing w:before="800"/>
      <w:contextualSpacing/>
    </w:pPr>
    <w:rPr>
      <w:b/>
      <w:spacing w:val="21"/>
    </w:rPr>
  </w:style>
  <w:style w:type="paragraph" w:customStyle="1" w:styleId="aff1">
    <w:name w:val="Ім’я"/>
    <w:basedOn w:val="a"/>
    <w:link w:val="aff2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aff2">
    <w:name w:val="Символ імені"/>
    <w:basedOn w:val="a0"/>
    <w:link w:val="aff1"/>
    <w:uiPriority w:val="1"/>
    <w:rPr>
      <w:b/>
      <w:caps/>
      <w:spacing w:val="21"/>
      <w:sz w:val="36"/>
    </w:rPr>
  </w:style>
  <w:style w:type="paragraph" w:customStyle="1" w:styleId="aff3">
    <w:name w:val="Контактна інформація одержувача"/>
    <w:basedOn w:val="a"/>
    <w:link w:val="aff4"/>
    <w:uiPriority w:val="4"/>
    <w:qFormat/>
    <w:pPr>
      <w:spacing w:line="240" w:lineRule="auto"/>
      <w:contextualSpacing/>
    </w:pPr>
  </w:style>
  <w:style w:type="character" w:customStyle="1" w:styleId="aff4">
    <w:name w:val="Символ контактної інформації одержувача"/>
    <w:basedOn w:val="a0"/>
    <w:link w:val="aff3"/>
    <w:uiPriority w:val="4"/>
  </w:style>
  <w:style w:type="character" w:customStyle="1" w:styleId="aff0">
    <w:name w:val="Привітання Знак"/>
    <w:basedOn w:val="a0"/>
    <w:link w:val="aff"/>
    <w:uiPriority w:val="5"/>
    <w:rPr>
      <w:b/>
      <w:spacing w:val="21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aff5">
    <w:name w:val="Closing"/>
    <w:basedOn w:val="a"/>
    <w:next w:val="afd"/>
    <w:link w:val="aff6"/>
    <w:uiPriority w:val="6"/>
    <w:qFormat/>
    <w:rsid w:val="0048751C"/>
  </w:style>
  <w:style w:type="character" w:customStyle="1" w:styleId="aff6">
    <w:name w:val="Прощання Знак"/>
    <w:basedOn w:val="a0"/>
    <w:link w:val="aff5"/>
    <w:uiPriority w:val="6"/>
    <w:rsid w:val="0048751C"/>
  </w:style>
  <w:style w:type="paragraph" w:styleId="aff7">
    <w:name w:val="Balloon Text"/>
    <w:basedOn w:val="a"/>
    <w:link w:val="aff8"/>
    <w:uiPriority w:val="99"/>
    <w:semiHidden/>
    <w:unhideWhenUsed/>
    <w:rsid w:val="009D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у виносці Знак"/>
    <w:basedOn w:val="a0"/>
    <w:link w:val="aff7"/>
    <w:uiPriority w:val="99"/>
    <w:semiHidden/>
    <w:rsid w:val="009D1380"/>
    <w:rPr>
      <w:rFonts w:ascii="Tahoma" w:hAnsi="Tahoma" w:cs="Tahoma"/>
      <w:sz w:val="16"/>
      <w:szCs w:val="16"/>
    </w:rPr>
  </w:style>
  <w:style w:type="character" w:styleId="aff9">
    <w:name w:val="Hyperlink"/>
    <w:basedOn w:val="a0"/>
    <w:uiPriority w:val="99"/>
    <w:unhideWhenUsed/>
    <w:rsid w:val="00483AE6"/>
    <w:rPr>
      <w:color w:val="3D859C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483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nkoliy@yahoo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62E99DF-E772-E647-A11C-A895D0F7AE0E%7dtf50002039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4C9980BD0A634AB6C73D61A41633A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7D580CB-2C45-B54F-96C0-92165246872A}"/>
      </w:docPartPr>
      <w:docPartBody>
        <w:p w:rsidR="00BC1442" w:rsidRDefault="00000000">
          <w:pPr>
            <w:pStyle w:val="564C9980BD0A634AB6C73D61A41633A5"/>
          </w:pPr>
          <w:r>
            <w:rPr>
              <w:lang w:bidi="uk-UA"/>
            </w:rPr>
            <w:t>Ваше ім’я</w:t>
          </w:r>
        </w:p>
      </w:docPartBody>
    </w:docPart>
    <w:docPart>
      <w:docPartPr>
        <w:name w:val="6802AB906B3BEB4A9512BDD3A3E3BB8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7E30BAC-6553-3243-A2CD-168A53691EE2}"/>
      </w:docPartPr>
      <w:docPartBody>
        <w:p w:rsidR="00BC1442" w:rsidRDefault="00000000">
          <w:pPr>
            <w:pStyle w:val="6802AB906B3BEB4A9512BDD3A3E3BB83"/>
          </w:pPr>
          <w:r>
            <w:rPr>
              <w:lang w:bidi="uk-UA"/>
            </w:rPr>
            <w:t>Одержувач</w:t>
          </w:r>
        </w:p>
      </w:docPartBody>
    </w:docPart>
    <w:docPart>
      <w:docPartPr>
        <w:name w:val="4E72A27248C48F47B662AC5A17F38D0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AE8CBA2-F46C-6C46-A8EE-5E4A9FCA125E}"/>
      </w:docPartPr>
      <w:docPartBody>
        <w:p w:rsidR="00BC1442" w:rsidRDefault="00000000">
          <w:pPr>
            <w:pStyle w:val="4E72A27248C48F47B662AC5A17F38D07"/>
          </w:pPr>
          <w:r>
            <w:rPr>
              <w:lang w:bidi="uk-UA"/>
            </w:rPr>
            <w:t>Ваше ім’я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FF"/>
    <w:rsid w:val="0021253B"/>
    <w:rsid w:val="003A1C40"/>
    <w:rsid w:val="003B28FF"/>
    <w:rsid w:val="004B7246"/>
    <w:rsid w:val="005B7C51"/>
    <w:rsid w:val="00B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4C9980BD0A634AB6C73D61A41633A5">
    <w:name w:val="564C9980BD0A634AB6C73D61A41633A5"/>
  </w:style>
  <w:style w:type="paragraph" w:customStyle="1" w:styleId="6802AB906B3BEB4A9512BDD3A3E3BB83">
    <w:name w:val="6802AB906B3BEB4A9512BDD3A3E3BB83"/>
  </w:style>
  <w:style w:type="paragraph" w:customStyle="1" w:styleId="4E72A27248C48F47B662AC5A17F38D07">
    <w:name w:val="4E72A27248C48F47B662AC5A17F38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%7bE62E99DF-E772-E647-A11C-A895D0F7AE0E%7dtf50002039.dotx</Template>
  <TotalTime>21</TotalTime>
  <Pages>1</Pages>
  <Words>693</Words>
  <Characters>396</Characters>
  <Application>Microsoft Office Word</Application>
  <DocSecurity>0</DocSecurity>
  <Lines>3</Lines>
  <Paragraphs>2</Paragraphs>
  <ScaleCrop>false</ScaleCrop>
  <Company>Юлія Кольченко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Kolchenko</dc:creator>
  <cp:keywords>Асоціація правників України</cp:keywords>
  <cp:lastModifiedBy>Yuliya Kolchenko</cp:lastModifiedBy>
  <cp:revision>31</cp:revision>
  <dcterms:created xsi:type="dcterms:W3CDTF">2025-11-30T14:26:00Z</dcterms:created>
  <dcterms:modified xsi:type="dcterms:W3CDTF">2025-11-30T14:47:00Z</dcterms:modified>
</cp:coreProperties>
</file>