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279D" w14:textId="3AE82EEB" w:rsidR="003358B8" w:rsidRPr="00967F26" w:rsidRDefault="003358B8" w:rsidP="003358B8">
      <w:pPr>
        <w:rPr>
          <w:rFonts w:cs="Arial"/>
          <w:b/>
          <w:bCs/>
          <w:sz w:val="24"/>
          <w:szCs w:val="24"/>
        </w:rPr>
      </w:pPr>
      <w:r w:rsidRPr="00967F26">
        <w:rPr>
          <w:rFonts w:cs="Arial"/>
          <w:b/>
          <w:bCs/>
          <w:sz w:val="24"/>
          <w:szCs w:val="24"/>
        </w:rPr>
        <w:t xml:space="preserve">Вадим </w:t>
      </w:r>
      <w:proofErr w:type="spellStart"/>
      <w:r w:rsidRPr="00967F26">
        <w:rPr>
          <w:rFonts w:cs="Arial"/>
          <w:b/>
          <w:bCs/>
          <w:sz w:val="24"/>
          <w:szCs w:val="24"/>
        </w:rPr>
        <w:t>Майструк</w:t>
      </w:r>
      <w:proofErr w:type="spellEnd"/>
    </w:p>
    <w:p w14:paraId="6B74C20C" w14:textId="3FB51ADE" w:rsidR="003358B8" w:rsidRPr="00967F26" w:rsidRDefault="003358B8" w:rsidP="00736289">
      <w:pPr>
        <w:rPr>
          <w:rFonts w:cs="Arial"/>
          <w:sz w:val="24"/>
          <w:szCs w:val="24"/>
          <w:lang w:val="ru-RU"/>
        </w:rPr>
      </w:pPr>
      <w:r w:rsidRPr="00967F26">
        <w:rPr>
          <w:rFonts w:cs="Arial"/>
          <w:sz w:val="24"/>
          <w:szCs w:val="24"/>
        </w:rPr>
        <w:t>Радник</w:t>
      </w:r>
      <w:r w:rsidR="00967F26" w:rsidRPr="00967F26">
        <w:rPr>
          <w:rFonts w:cs="Arial"/>
          <w:sz w:val="24"/>
          <w:szCs w:val="24"/>
          <w:lang w:val="ru-RU"/>
        </w:rPr>
        <w:t xml:space="preserve"> </w:t>
      </w:r>
      <w:r w:rsidR="00967F26" w:rsidRPr="00967F26">
        <w:rPr>
          <w:rFonts w:cs="Arial"/>
          <w:sz w:val="24"/>
          <w:szCs w:val="24"/>
          <w:lang w:val="en-US"/>
        </w:rPr>
        <w:t>Aequo</w:t>
      </w:r>
    </w:p>
    <w:p w14:paraId="599DC08D" w14:textId="65827783" w:rsidR="00736289" w:rsidRPr="00896511" w:rsidRDefault="00967F26" w:rsidP="00736289">
      <w:pPr>
        <w:rPr>
          <w:rStyle w:val="Hyperlink"/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Email</w:t>
      </w:r>
      <w:r w:rsidRPr="00896511">
        <w:rPr>
          <w:rFonts w:cs="Arial"/>
          <w:b/>
          <w:bCs/>
          <w:sz w:val="24"/>
          <w:szCs w:val="24"/>
          <w:lang w:val="en-US"/>
        </w:rPr>
        <w:t>:</w:t>
      </w:r>
      <w:r>
        <w:rPr>
          <w:rFonts w:cs="Arial"/>
          <w:b/>
          <w:bCs/>
          <w:sz w:val="24"/>
          <w:szCs w:val="24"/>
          <w:lang w:val="en-US"/>
        </w:rPr>
        <w:fldChar w:fldCharType="begin"/>
      </w:r>
      <w:r>
        <w:rPr>
          <w:rFonts w:cs="Arial"/>
          <w:b/>
          <w:bCs/>
          <w:sz w:val="24"/>
          <w:szCs w:val="24"/>
          <w:lang w:val="en-US"/>
        </w:rPr>
        <w:instrText>HYPERLINK</w:instrText>
      </w:r>
      <w:r w:rsidRPr="00896511">
        <w:rPr>
          <w:rFonts w:cs="Arial"/>
          <w:b/>
          <w:bCs/>
          <w:sz w:val="24"/>
          <w:szCs w:val="24"/>
          <w:lang w:val="en-US"/>
        </w:rPr>
        <w:instrText xml:space="preserve"> "</w:instrText>
      </w:r>
      <w:r>
        <w:rPr>
          <w:rFonts w:cs="Arial"/>
          <w:b/>
          <w:bCs/>
          <w:sz w:val="24"/>
          <w:szCs w:val="24"/>
          <w:lang w:val="en-US"/>
        </w:rPr>
        <w:instrText>mailto</w:instrText>
      </w:r>
      <w:r w:rsidRPr="00896511">
        <w:rPr>
          <w:rFonts w:cs="Arial"/>
          <w:b/>
          <w:bCs/>
          <w:sz w:val="24"/>
          <w:szCs w:val="24"/>
          <w:lang w:val="en-US"/>
        </w:rPr>
        <w:instrText>:</w:instrText>
      </w:r>
      <w:r>
        <w:rPr>
          <w:rFonts w:cs="Arial"/>
          <w:b/>
          <w:bCs/>
          <w:sz w:val="24"/>
          <w:szCs w:val="24"/>
          <w:lang w:val="en-US"/>
        </w:rPr>
        <w:instrText>maistruk</w:instrText>
      </w:r>
      <w:r w:rsidRPr="00896511">
        <w:rPr>
          <w:rFonts w:cs="Arial"/>
          <w:b/>
          <w:bCs/>
          <w:sz w:val="24"/>
          <w:szCs w:val="24"/>
          <w:lang w:val="en-US"/>
        </w:rPr>
        <w:instrText>@</w:instrText>
      </w:r>
      <w:r>
        <w:rPr>
          <w:rFonts w:cs="Arial"/>
          <w:b/>
          <w:bCs/>
          <w:sz w:val="24"/>
          <w:szCs w:val="24"/>
          <w:lang w:val="en-US"/>
        </w:rPr>
        <w:instrText>aequo</w:instrText>
      </w:r>
      <w:r w:rsidRPr="00896511">
        <w:rPr>
          <w:rFonts w:cs="Arial"/>
          <w:b/>
          <w:bCs/>
          <w:sz w:val="24"/>
          <w:szCs w:val="24"/>
          <w:lang w:val="en-US"/>
        </w:rPr>
        <w:instrText>.</w:instrText>
      </w:r>
      <w:r>
        <w:rPr>
          <w:rFonts w:cs="Arial"/>
          <w:b/>
          <w:bCs/>
          <w:sz w:val="24"/>
          <w:szCs w:val="24"/>
          <w:lang w:val="en-US"/>
        </w:rPr>
        <w:instrText>ua</w:instrText>
      </w:r>
      <w:r w:rsidRPr="00896511">
        <w:rPr>
          <w:rFonts w:cs="Arial"/>
          <w:b/>
          <w:bCs/>
          <w:sz w:val="24"/>
          <w:szCs w:val="24"/>
          <w:lang w:val="en-US"/>
        </w:rPr>
        <w:instrText>"</w:instrText>
      </w:r>
      <w:r>
        <w:rPr>
          <w:rFonts w:cs="Arial"/>
          <w:b/>
          <w:bCs/>
          <w:sz w:val="24"/>
          <w:szCs w:val="24"/>
          <w:lang w:val="en-US"/>
        </w:rPr>
      </w:r>
      <w:r>
        <w:rPr>
          <w:rFonts w:cs="Arial"/>
          <w:b/>
          <w:bCs/>
          <w:sz w:val="24"/>
          <w:szCs w:val="24"/>
          <w:lang w:val="en-US"/>
        </w:rPr>
        <w:fldChar w:fldCharType="separate"/>
      </w:r>
      <w:r w:rsidRPr="00896511">
        <w:rPr>
          <w:rStyle w:val="Hyperlink"/>
          <w:rFonts w:cs="Arial"/>
          <w:sz w:val="24"/>
          <w:szCs w:val="24"/>
          <w:lang w:val="en-US"/>
        </w:rPr>
        <w:t xml:space="preserve"> </w:t>
      </w:r>
      <w:r w:rsidRPr="00967F26">
        <w:rPr>
          <w:rStyle w:val="Hyperlink"/>
          <w:rFonts w:cs="Arial"/>
          <w:sz w:val="24"/>
          <w:szCs w:val="24"/>
          <w:lang w:val="en-US"/>
        </w:rPr>
        <w:t>maistruk</w:t>
      </w:r>
      <w:r w:rsidRPr="00896511">
        <w:rPr>
          <w:rStyle w:val="Hyperlink"/>
          <w:rFonts w:cs="Arial"/>
          <w:sz w:val="24"/>
          <w:szCs w:val="24"/>
          <w:lang w:val="en-US"/>
        </w:rPr>
        <w:t>@</w:t>
      </w:r>
      <w:r w:rsidRPr="00967F26">
        <w:rPr>
          <w:rStyle w:val="Hyperlink"/>
          <w:rFonts w:cs="Arial"/>
          <w:sz w:val="24"/>
          <w:szCs w:val="24"/>
          <w:lang w:val="en-US"/>
        </w:rPr>
        <w:t>aequo</w:t>
      </w:r>
      <w:r w:rsidRPr="00896511">
        <w:rPr>
          <w:rStyle w:val="Hyperlink"/>
          <w:rFonts w:cs="Arial"/>
          <w:sz w:val="24"/>
          <w:szCs w:val="24"/>
          <w:lang w:val="en-US"/>
        </w:rPr>
        <w:t>.</w:t>
      </w:r>
      <w:r w:rsidRPr="00967F26">
        <w:rPr>
          <w:rStyle w:val="Hyperlink"/>
          <w:rFonts w:cs="Arial"/>
          <w:sz w:val="24"/>
          <w:szCs w:val="24"/>
          <w:lang w:val="en-US"/>
        </w:rPr>
        <w:t>ua</w:t>
      </w:r>
    </w:p>
    <w:p w14:paraId="4BE42410" w14:textId="77777777" w:rsidR="00967F26" w:rsidRDefault="00967F26" w:rsidP="00967F26">
      <w:pPr>
        <w:tabs>
          <w:tab w:val="left" w:pos="8100"/>
        </w:tabs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  <w:lang w:val="en-US"/>
        </w:rPr>
        <w:fldChar w:fldCharType="end"/>
      </w:r>
      <w:r>
        <w:rPr>
          <w:rFonts w:cs="Arial"/>
          <w:b/>
          <w:bCs/>
          <w:sz w:val="24"/>
          <w:szCs w:val="24"/>
          <w:lang w:val="en-US"/>
        </w:rPr>
        <w:t xml:space="preserve">LinkedIn: </w:t>
      </w:r>
      <w:hyperlink r:id="rId10" w:history="1">
        <w:r w:rsidRPr="00967F26">
          <w:rPr>
            <w:rStyle w:val="Hyperlink"/>
            <w:rFonts w:cs="Arial"/>
            <w:sz w:val="24"/>
            <w:szCs w:val="24"/>
            <w:lang w:val="en-US"/>
          </w:rPr>
          <w:t>https://www.linkedin.com/in/vadym-maistruk-0ba881b0/</w:t>
        </w:r>
      </w:hyperlink>
      <w:r w:rsidRPr="00967F26">
        <w:rPr>
          <w:rFonts w:cs="Arial"/>
          <w:sz w:val="24"/>
          <w:szCs w:val="24"/>
          <w:lang w:val="en-US"/>
        </w:rPr>
        <w:t xml:space="preserve"> </w:t>
      </w:r>
    </w:p>
    <w:p w14:paraId="170BB8C3" w14:textId="3F08B3BD" w:rsidR="00967F26" w:rsidRDefault="00967F26" w:rsidP="002E6D2E">
      <w:pPr>
        <w:tabs>
          <w:tab w:val="left" w:pos="8100"/>
        </w:tabs>
        <w:spacing w:after="120" w:line="24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ab/>
      </w:r>
    </w:p>
    <w:p w14:paraId="52807698" w14:textId="7A3ADBA1" w:rsidR="00967F26" w:rsidRPr="00967F26" w:rsidRDefault="00967F26" w:rsidP="00967F26">
      <w:pPr>
        <w:tabs>
          <w:tab w:val="left" w:pos="1395"/>
        </w:tabs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Професійний досвід</w:t>
      </w:r>
    </w:p>
    <w:p w14:paraId="79453480" w14:textId="77777777" w:rsidR="003358B8" w:rsidRPr="00967F26" w:rsidRDefault="003358B8" w:rsidP="003358B8">
      <w:pPr>
        <w:spacing w:after="120"/>
        <w:rPr>
          <w:rFonts w:cs="Arial"/>
          <w:sz w:val="24"/>
          <w:szCs w:val="24"/>
        </w:rPr>
      </w:pPr>
      <w:r w:rsidRPr="00967F26">
        <w:rPr>
          <w:rFonts w:cs="Arial"/>
          <w:sz w:val="24"/>
          <w:szCs w:val="24"/>
        </w:rPr>
        <w:t xml:space="preserve">Вадим </w:t>
      </w:r>
      <w:proofErr w:type="spellStart"/>
      <w:r w:rsidRPr="00967F26">
        <w:rPr>
          <w:rFonts w:cs="Arial"/>
          <w:sz w:val="24"/>
          <w:szCs w:val="24"/>
        </w:rPr>
        <w:t>Майструк</w:t>
      </w:r>
      <w:proofErr w:type="spellEnd"/>
      <w:r w:rsidRPr="00967F26">
        <w:rPr>
          <w:rFonts w:cs="Arial"/>
          <w:sz w:val="24"/>
          <w:szCs w:val="24"/>
        </w:rPr>
        <w:t xml:space="preserve"> – адвокат із десятирічним досвідом та переконливим трек-рекордом успішного захисту інтересів клієнтів на всіх рівнях судової системи. </w:t>
      </w:r>
    </w:p>
    <w:p w14:paraId="6EFC134D" w14:textId="77777777" w:rsidR="003358B8" w:rsidRPr="00967F26" w:rsidRDefault="003358B8" w:rsidP="003358B8">
      <w:pPr>
        <w:spacing w:after="120"/>
        <w:rPr>
          <w:rFonts w:cs="Arial"/>
          <w:sz w:val="24"/>
          <w:szCs w:val="24"/>
        </w:rPr>
      </w:pPr>
      <w:r w:rsidRPr="00967F26">
        <w:rPr>
          <w:rFonts w:cs="Arial"/>
          <w:sz w:val="24"/>
          <w:szCs w:val="24"/>
        </w:rPr>
        <w:t xml:space="preserve">Має значний досвід представництва клієнтів у Верховному Суді, у тому числі в Об’єднаній та Великій Палатах Верховного Суду, де у справах за його участі було сформовано низку важливих правових позицій. </w:t>
      </w:r>
    </w:p>
    <w:p w14:paraId="5EBF74D8" w14:textId="7AF02130" w:rsidR="003358B8" w:rsidRPr="002B5FE0" w:rsidRDefault="003358B8" w:rsidP="00896511">
      <w:pPr>
        <w:spacing w:after="120" w:line="240" w:lineRule="auto"/>
        <w:rPr>
          <w:rFonts w:cs="Arial"/>
          <w:sz w:val="24"/>
          <w:szCs w:val="24"/>
        </w:rPr>
      </w:pPr>
      <w:r w:rsidRPr="00967F26">
        <w:rPr>
          <w:rFonts w:cs="Arial"/>
          <w:sz w:val="24"/>
          <w:szCs w:val="24"/>
        </w:rPr>
        <w:t>Спеціалізується на складних та стратегічно важливих судових спорах, результати яких впливають не лише на інтереси конкретних клієнтів, а й на розвиток української правозастосовної практики</w:t>
      </w:r>
      <w:r w:rsidR="002B5FE0">
        <w:rPr>
          <w:rFonts w:cs="Arial"/>
          <w:sz w:val="24"/>
          <w:szCs w:val="24"/>
        </w:rPr>
        <w:t>, зокрема</w:t>
      </w:r>
      <w:r w:rsidRPr="00967F26">
        <w:rPr>
          <w:rFonts w:cs="Arial"/>
          <w:sz w:val="24"/>
          <w:szCs w:val="24"/>
        </w:rPr>
        <w:t>:</w:t>
      </w:r>
    </w:p>
    <w:p w14:paraId="7D610B1D" w14:textId="1FD39029" w:rsidR="003358B8" w:rsidRPr="00896511" w:rsidRDefault="003358B8" w:rsidP="00896511">
      <w:pPr>
        <w:pStyle w:val="ListParagraph"/>
        <w:numPr>
          <w:ilvl w:val="0"/>
          <w:numId w:val="8"/>
        </w:numPr>
        <w:spacing w:after="120"/>
        <w:ind w:left="426" w:hanging="284"/>
        <w:contextualSpacing w:val="0"/>
        <w:rPr>
          <w:rFonts w:ascii="Arial" w:hAnsi="Arial" w:cs="Arial"/>
        </w:rPr>
      </w:pPr>
      <w:r w:rsidRPr="00967F26">
        <w:rPr>
          <w:rFonts w:ascii="Arial" w:hAnsi="Arial" w:cs="Arial"/>
        </w:rPr>
        <w:t>транспортування природного газу в Україні, представництво інтересів клієнта в серії з понад 50 судових спорів, загальною вартістю €1,5 млрд;</w:t>
      </w:r>
    </w:p>
    <w:p w14:paraId="4D3E91C5" w14:textId="6679253A" w:rsidR="003358B8" w:rsidRPr="00896511" w:rsidRDefault="003358B8" w:rsidP="00896511">
      <w:pPr>
        <w:pStyle w:val="ListParagraph"/>
        <w:numPr>
          <w:ilvl w:val="0"/>
          <w:numId w:val="8"/>
        </w:numPr>
        <w:spacing w:after="120"/>
        <w:ind w:left="426" w:hanging="284"/>
        <w:contextualSpacing w:val="0"/>
        <w:rPr>
          <w:rFonts w:ascii="Arial" w:hAnsi="Arial" w:cs="Arial"/>
        </w:rPr>
      </w:pPr>
      <w:r w:rsidRPr="00967F26">
        <w:rPr>
          <w:rFonts w:ascii="Arial" w:hAnsi="Arial" w:cs="Arial"/>
        </w:rPr>
        <w:t xml:space="preserve">стягнення предметів іпотеки та кредитування в Україні, участь у формуванні правових позицій, що впливали на </w:t>
      </w:r>
      <w:r w:rsidR="00A53B75">
        <w:rPr>
          <w:rFonts w:ascii="Arial" w:hAnsi="Arial" w:cs="Arial"/>
        </w:rPr>
        <w:t xml:space="preserve">розвиток </w:t>
      </w:r>
      <w:r w:rsidRPr="00967F26">
        <w:rPr>
          <w:rFonts w:ascii="Arial" w:hAnsi="Arial" w:cs="Arial"/>
        </w:rPr>
        <w:t>банківськ</w:t>
      </w:r>
      <w:r w:rsidR="00A53B75">
        <w:rPr>
          <w:rFonts w:ascii="Arial" w:hAnsi="Arial" w:cs="Arial"/>
        </w:rPr>
        <w:t>ого</w:t>
      </w:r>
      <w:r w:rsidRPr="00967F26">
        <w:rPr>
          <w:rFonts w:ascii="Arial" w:hAnsi="Arial" w:cs="Arial"/>
        </w:rPr>
        <w:t xml:space="preserve"> сектор</w:t>
      </w:r>
      <w:r w:rsidR="00A53B75">
        <w:rPr>
          <w:rFonts w:ascii="Arial" w:hAnsi="Arial" w:cs="Arial"/>
        </w:rPr>
        <w:t>у</w:t>
      </w:r>
      <w:r w:rsidRPr="00967F26">
        <w:rPr>
          <w:rFonts w:ascii="Arial" w:hAnsi="Arial" w:cs="Arial"/>
        </w:rPr>
        <w:t>;</w:t>
      </w:r>
    </w:p>
    <w:p w14:paraId="4C378764" w14:textId="3BD9680F" w:rsidR="003358B8" w:rsidRPr="00896511" w:rsidRDefault="003358B8" w:rsidP="00896511">
      <w:pPr>
        <w:pStyle w:val="ListParagraph"/>
        <w:numPr>
          <w:ilvl w:val="0"/>
          <w:numId w:val="8"/>
        </w:numPr>
        <w:spacing w:after="120"/>
        <w:ind w:left="426" w:hanging="284"/>
        <w:contextualSpacing w:val="0"/>
        <w:rPr>
          <w:rFonts w:ascii="Arial" w:hAnsi="Arial" w:cs="Arial"/>
        </w:rPr>
      </w:pPr>
      <w:r w:rsidRPr="00967F26">
        <w:rPr>
          <w:rFonts w:ascii="Arial" w:hAnsi="Arial" w:cs="Arial"/>
        </w:rPr>
        <w:t>експропріація земельних ділянок з мотивів суспільної необхідності, формування на рівні Верховного Суду справедливого та прозорого підходу до реалізації цього механізму із забезпеченням гарантій та захисту інтересів усіх учасників процесу;</w:t>
      </w:r>
    </w:p>
    <w:p w14:paraId="23609581" w14:textId="49155752" w:rsidR="003358B8" w:rsidRPr="008D2F90" w:rsidRDefault="003358B8" w:rsidP="00896511">
      <w:pPr>
        <w:pStyle w:val="ListParagraph"/>
        <w:numPr>
          <w:ilvl w:val="0"/>
          <w:numId w:val="8"/>
        </w:numPr>
        <w:spacing w:after="120"/>
        <w:ind w:left="426" w:hanging="284"/>
        <w:contextualSpacing w:val="0"/>
        <w:rPr>
          <w:rFonts w:ascii="Arial" w:hAnsi="Arial" w:cs="Arial"/>
        </w:rPr>
      </w:pPr>
      <w:r w:rsidRPr="00967F26">
        <w:rPr>
          <w:rFonts w:ascii="Arial" w:hAnsi="Arial" w:cs="Arial"/>
        </w:rPr>
        <w:t xml:space="preserve">приватизація державного майна, </w:t>
      </w:r>
      <w:r w:rsidR="008D2F90">
        <w:rPr>
          <w:rFonts w:ascii="Arial" w:hAnsi="Arial" w:cs="Arial"/>
        </w:rPr>
        <w:t>в</w:t>
      </w:r>
      <w:r w:rsidRPr="00967F26">
        <w:rPr>
          <w:rFonts w:ascii="Arial" w:hAnsi="Arial" w:cs="Arial"/>
        </w:rPr>
        <w:t xml:space="preserve">перше </w:t>
      </w:r>
      <w:r w:rsidR="002E6D2E">
        <w:rPr>
          <w:rFonts w:ascii="Arial" w:hAnsi="Arial" w:cs="Arial"/>
        </w:rPr>
        <w:t>з</w:t>
      </w:r>
      <w:r w:rsidR="002E6D2E" w:rsidRPr="00967F26">
        <w:rPr>
          <w:rFonts w:ascii="Arial" w:hAnsi="Arial" w:cs="Arial"/>
        </w:rPr>
        <w:t>астосован</w:t>
      </w:r>
      <w:r w:rsidR="002E6D2E">
        <w:rPr>
          <w:rFonts w:ascii="Arial" w:hAnsi="Arial" w:cs="Arial"/>
        </w:rPr>
        <w:t>о</w:t>
      </w:r>
      <w:r w:rsidRPr="00967F26">
        <w:rPr>
          <w:rFonts w:ascii="Arial" w:hAnsi="Arial" w:cs="Arial"/>
        </w:rPr>
        <w:t xml:space="preserve"> оновлен</w:t>
      </w:r>
      <w:r w:rsidR="002E6D2E">
        <w:rPr>
          <w:rFonts w:ascii="Arial" w:hAnsi="Arial" w:cs="Arial"/>
        </w:rPr>
        <w:t>і</w:t>
      </w:r>
      <w:r w:rsidRPr="00967F26">
        <w:rPr>
          <w:rFonts w:ascii="Arial" w:hAnsi="Arial" w:cs="Arial"/>
        </w:rPr>
        <w:t xml:space="preserve"> пр</w:t>
      </w:r>
      <w:r w:rsidR="002E6D2E">
        <w:rPr>
          <w:rFonts w:ascii="Arial" w:hAnsi="Arial" w:cs="Arial"/>
        </w:rPr>
        <w:t>авила</w:t>
      </w:r>
      <w:r w:rsidRPr="00967F26">
        <w:rPr>
          <w:rFonts w:ascii="Arial" w:hAnsi="Arial" w:cs="Arial"/>
        </w:rPr>
        <w:t xml:space="preserve"> на рівні Верховного Суду.</w:t>
      </w:r>
    </w:p>
    <w:p w14:paraId="4B544091" w14:textId="77777777" w:rsidR="003358B8" w:rsidRPr="00967F26" w:rsidRDefault="003358B8" w:rsidP="00896511">
      <w:pPr>
        <w:spacing w:after="120" w:line="240" w:lineRule="auto"/>
        <w:rPr>
          <w:rFonts w:cs="Arial"/>
          <w:sz w:val="24"/>
          <w:szCs w:val="24"/>
        </w:rPr>
      </w:pPr>
      <w:r w:rsidRPr="00967F26">
        <w:rPr>
          <w:rFonts w:cs="Arial"/>
          <w:sz w:val="24"/>
          <w:szCs w:val="24"/>
        </w:rPr>
        <w:t xml:space="preserve">Досвід Вадима також охоплює успішні спори проти державних органів, зокрема АМКУ, НБУ, НКЦПФР, тощо. </w:t>
      </w:r>
    </w:p>
    <w:p w14:paraId="29076B48" w14:textId="02AB4068" w:rsidR="00967F26" w:rsidRPr="00896511" w:rsidRDefault="003358B8" w:rsidP="003358B8">
      <w:pPr>
        <w:spacing w:after="120"/>
        <w:rPr>
          <w:rFonts w:cs="Arial"/>
          <w:sz w:val="24"/>
          <w:szCs w:val="24"/>
        </w:rPr>
      </w:pPr>
      <w:r w:rsidRPr="00967F26">
        <w:rPr>
          <w:rFonts w:cs="Arial"/>
          <w:sz w:val="24"/>
          <w:szCs w:val="24"/>
        </w:rPr>
        <w:t>Окремим напрямом діяльності Вадима є розвиток юридичної освіти.</w:t>
      </w:r>
      <w:r w:rsidR="008D2F90">
        <w:rPr>
          <w:rFonts w:cs="Arial"/>
          <w:sz w:val="24"/>
          <w:szCs w:val="24"/>
        </w:rPr>
        <w:t xml:space="preserve"> </w:t>
      </w:r>
      <w:r w:rsidRPr="00967F26">
        <w:rPr>
          <w:rFonts w:cs="Arial"/>
          <w:sz w:val="24"/>
          <w:szCs w:val="24"/>
        </w:rPr>
        <w:t xml:space="preserve">Вадим відіграє ключову роль у побудові партнерства AEQUO з ELSA </w:t>
      </w:r>
      <w:proofErr w:type="spellStart"/>
      <w:r w:rsidRPr="00967F26">
        <w:rPr>
          <w:rFonts w:cs="Arial"/>
          <w:sz w:val="24"/>
          <w:szCs w:val="24"/>
        </w:rPr>
        <w:t>Ukraine</w:t>
      </w:r>
      <w:proofErr w:type="spellEnd"/>
      <w:r w:rsidRPr="00967F26">
        <w:rPr>
          <w:rFonts w:cs="Arial"/>
          <w:sz w:val="24"/>
          <w:szCs w:val="24"/>
        </w:rPr>
        <w:t>, керуючи напрямом співпраці між фірмою та асоціацією й беручи активну участь у заходах для студентської юридичної спільноти</w:t>
      </w:r>
    </w:p>
    <w:p w14:paraId="6D2BC869" w14:textId="77777777" w:rsidR="00967F26" w:rsidRPr="00896511" w:rsidRDefault="003358B8" w:rsidP="00967F26">
      <w:pPr>
        <w:rPr>
          <w:rFonts w:cs="Arial"/>
          <w:b/>
          <w:bCs/>
          <w:sz w:val="24"/>
          <w:szCs w:val="24"/>
          <w:lang w:val="ru-RU"/>
        </w:rPr>
      </w:pPr>
      <w:r w:rsidRPr="00967F26">
        <w:rPr>
          <w:rFonts w:cs="Arial"/>
          <w:b/>
          <w:bCs/>
          <w:sz w:val="24"/>
          <w:szCs w:val="24"/>
        </w:rPr>
        <w:t>Освіта</w:t>
      </w:r>
    </w:p>
    <w:p w14:paraId="64F5B354" w14:textId="2A66A829" w:rsidR="00967F26" w:rsidRPr="00967F26" w:rsidRDefault="003358B8" w:rsidP="003358B8">
      <w:pPr>
        <w:rPr>
          <w:rFonts w:cs="Arial"/>
          <w:b/>
          <w:bCs/>
          <w:sz w:val="24"/>
          <w:szCs w:val="24"/>
        </w:rPr>
      </w:pPr>
      <w:r w:rsidRPr="00967F26">
        <w:rPr>
          <w:rFonts w:cs="Arial"/>
          <w:sz w:val="24"/>
          <w:szCs w:val="24"/>
        </w:rPr>
        <w:t>Університет державної фіскальної служби України, магістр права.</w:t>
      </w:r>
    </w:p>
    <w:p w14:paraId="06B5BF15" w14:textId="40ED8C2F" w:rsidR="003358B8" w:rsidRPr="00967F26" w:rsidRDefault="003358B8" w:rsidP="003358B8">
      <w:pPr>
        <w:rPr>
          <w:rFonts w:cs="Arial"/>
          <w:b/>
          <w:bCs/>
          <w:sz w:val="24"/>
          <w:szCs w:val="24"/>
        </w:rPr>
      </w:pPr>
      <w:r w:rsidRPr="00967F26">
        <w:rPr>
          <w:rFonts w:cs="Arial"/>
          <w:b/>
          <w:bCs/>
          <w:sz w:val="24"/>
          <w:szCs w:val="24"/>
        </w:rPr>
        <w:t>Членство в асоціаціях</w:t>
      </w:r>
    </w:p>
    <w:p w14:paraId="05702CAC" w14:textId="77777777" w:rsidR="003358B8" w:rsidRPr="00967F26" w:rsidRDefault="003358B8" w:rsidP="002E6D2E">
      <w:pPr>
        <w:pStyle w:val="ListParagraph"/>
        <w:numPr>
          <w:ilvl w:val="0"/>
          <w:numId w:val="5"/>
        </w:numPr>
        <w:ind w:left="426"/>
        <w:rPr>
          <w:rFonts w:ascii="Arial" w:hAnsi="Arial" w:cs="Arial"/>
        </w:rPr>
      </w:pPr>
      <w:r w:rsidRPr="00967F26">
        <w:rPr>
          <w:rFonts w:ascii="Arial" w:hAnsi="Arial" w:cs="Arial"/>
        </w:rPr>
        <w:t>Рада адвокатів Київської області;</w:t>
      </w:r>
    </w:p>
    <w:p w14:paraId="2AFB472F" w14:textId="5D0BF74F" w:rsidR="0055193E" w:rsidRPr="002E6D2E" w:rsidRDefault="003358B8" w:rsidP="002E6D2E">
      <w:pPr>
        <w:pStyle w:val="ListParagraph"/>
        <w:numPr>
          <w:ilvl w:val="0"/>
          <w:numId w:val="5"/>
        </w:numPr>
        <w:ind w:left="426"/>
        <w:rPr>
          <w:rFonts w:ascii="Arial" w:hAnsi="Arial" w:cs="Arial"/>
        </w:rPr>
      </w:pPr>
      <w:r w:rsidRPr="00967F26">
        <w:rPr>
          <w:rFonts w:ascii="Arial" w:hAnsi="Arial" w:cs="Arial"/>
        </w:rPr>
        <w:t>Асоціація правників України.</w:t>
      </w:r>
    </w:p>
    <w:sectPr w:rsidR="0055193E" w:rsidRPr="002E6D2E" w:rsidSect="00570B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8" w:bottom="1418" w:left="1418" w:header="709" w:footer="6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EDB2" w14:textId="77777777" w:rsidR="00094179" w:rsidRDefault="00094179" w:rsidP="00E42DB8">
      <w:pPr>
        <w:spacing w:after="0" w:line="240" w:lineRule="auto"/>
      </w:pPr>
      <w:r>
        <w:separator/>
      </w:r>
    </w:p>
  </w:endnote>
  <w:endnote w:type="continuationSeparator" w:id="0">
    <w:p w14:paraId="50549284" w14:textId="77777777" w:rsidR="00094179" w:rsidRDefault="00094179" w:rsidP="00E4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DDF0" w14:textId="77777777" w:rsidR="008654C9" w:rsidRDefault="00865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49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722A4" w14:textId="77777777" w:rsidR="00E16797" w:rsidRDefault="00E167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5895E4" w14:textId="77777777" w:rsidR="00E16797" w:rsidRDefault="00E16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1325" w14:textId="77777777" w:rsidR="00DD303E" w:rsidRPr="00176C83" w:rsidRDefault="00DD303E" w:rsidP="00DD303E">
    <w:pPr>
      <w:pStyle w:val="Footer"/>
      <w:rPr>
        <w:sz w:val="14"/>
        <w:szCs w:val="14"/>
        <w:lang w:val="ru-RU"/>
      </w:rPr>
    </w:pPr>
    <w:r w:rsidRPr="00176C83">
      <w:rPr>
        <w:sz w:val="14"/>
        <w:szCs w:val="14"/>
      </w:rPr>
      <w:t xml:space="preserve">вул. </w:t>
    </w:r>
    <w:r w:rsidR="008654C9" w:rsidRPr="008654C9">
      <w:rPr>
        <w:sz w:val="14"/>
        <w:szCs w:val="14"/>
      </w:rPr>
      <w:t>Князів Острозьких</w:t>
    </w:r>
    <w:r w:rsidRPr="00176C83">
      <w:rPr>
        <w:sz w:val="14"/>
        <w:szCs w:val="14"/>
      </w:rPr>
      <w:t xml:space="preserve">, </w:t>
    </w:r>
    <w:r w:rsidR="00BA3385" w:rsidRPr="00176C83">
      <w:rPr>
        <w:sz w:val="14"/>
        <w:szCs w:val="14"/>
      </w:rPr>
      <w:t>32</w:t>
    </w:r>
    <w:r w:rsidR="00BA3385" w:rsidRPr="00176C83">
      <w:rPr>
        <w:sz w:val="14"/>
        <w:szCs w:val="14"/>
        <w:lang w:val="ru-RU"/>
      </w:rPr>
      <w:t>/2</w:t>
    </w:r>
  </w:p>
  <w:p w14:paraId="00AE65E9" w14:textId="77777777" w:rsidR="00DD303E" w:rsidRPr="00176C83" w:rsidRDefault="009E3CAF" w:rsidP="00DD303E">
    <w:pPr>
      <w:pStyle w:val="Footer"/>
      <w:rPr>
        <w:sz w:val="14"/>
        <w:szCs w:val="14"/>
      </w:rPr>
    </w:pPr>
    <w:r w:rsidRPr="00176C83">
      <w:rPr>
        <w:sz w:val="14"/>
        <w:szCs w:val="14"/>
      </w:rPr>
      <w:t>Київ 0101</w:t>
    </w:r>
    <w:r w:rsidR="00DD303E" w:rsidRPr="00176C83">
      <w:rPr>
        <w:sz w:val="14"/>
        <w:szCs w:val="14"/>
      </w:rPr>
      <w:t xml:space="preserve">0 Україна </w:t>
    </w:r>
  </w:p>
  <w:p w14:paraId="3D884B99" w14:textId="77777777" w:rsidR="00176C83" w:rsidRPr="00176C83" w:rsidRDefault="00176C83" w:rsidP="00DD303E">
    <w:pPr>
      <w:pStyle w:val="Footer"/>
      <w:rPr>
        <w:sz w:val="14"/>
        <w:szCs w:val="14"/>
      </w:rPr>
    </w:pPr>
  </w:p>
  <w:p w14:paraId="30C91004" w14:textId="77777777" w:rsidR="00DD303E" w:rsidRPr="00176C83" w:rsidRDefault="00DD303E" w:rsidP="00DD303E">
    <w:pPr>
      <w:pStyle w:val="Footer"/>
      <w:rPr>
        <w:sz w:val="14"/>
        <w:szCs w:val="14"/>
      </w:rPr>
    </w:pPr>
    <w:r w:rsidRPr="00176C83">
      <w:rPr>
        <w:sz w:val="14"/>
        <w:szCs w:val="14"/>
      </w:rPr>
      <w:t xml:space="preserve">+38 044 490 91 00 </w:t>
    </w:r>
  </w:p>
  <w:p w14:paraId="2C7829D1" w14:textId="77777777" w:rsidR="00E16797" w:rsidRPr="00176C83" w:rsidRDefault="00E16797" w:rsidP="00DD303E">
    <w:pPr>
      <w:pStyle w:val="Footer"/>
      <w:rPr>
        <w:sz w:val="14"/>
        <w:szCs w:val="14"/>
      </w:rPr>
    </w:pPr>
    <w:r w:rsidRPr="00176C83">
      <w:rPr>
        <w:sz w:val="14"/>
        <w:szCs w:val="14"/>
      </w:rPr>
      <w:t>www.aequo.ua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8547" w14:textId="77777777" w:rsidR="00094179" w:rsidRDefault="00094179" w:rsidP="00E42DB8">
      <w:pPr>
        <w:spacing w:after="0" w:line="240" w:lineRule="auto"/>
      </w:pPr>
      <w:bookmarkStart w:id="0" w:name="_Hlk480389263"/>
      <w:bookmarkEnd w:id="0"/>
      <w:r>
        <w:separator/>
      </w:r>
    </w:p>
  </w:footnote>
  <w:footnote w:type="continuationSeparator" w:id="0">
    <w:p w14:paraId="604CD098" w14:textId="77777777" w:rsidR="00094179" w:rsidRDefault="00094179" w:rsidP="00E4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B6CB" w14:textId="77777777" w:rsidR="008654C9" w:rsidRDefault="00865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BCA5" w14:textId="77777777" w:rsidR="00E42DB8" w:rsidRDefault="00E42DB8" w:rsidP="00E42DB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28F9F20" wp14:editId="1AD86279">
          <wp:simplePos x="0" y="0"/>
          <wp:positionH relativeFrom="margin">
            <wp:align>left</wp:align>
          </wp:positionH>
          <wp:positionV relativeFrom="paragraph">
            <wp:posOffset>-73660</wp:posOffset>
          </wp:positionV>
          <wp:extent cx="2730098" cy="576000"/>
          <wp:effectExtent l="0" t="0" r="0" b="0"/>
          <wp:wrapTopAndBottom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0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529" w14:textId="77777777" w:rsidR="00644637" w:rsidRDefault="00644637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A46793F" wp14:editId="7CA6560D">
          <wp:simplePos x="0" y="0"/>
          <wp:positionH relativeFrom="margin">
            <wp:align>left</wp:align>
          </wp:positionH>
          <wp:positionV relativeFrom="margin">
            <wp:posOffset>-896620</wp:posOffset>
          </wp:positionV>
          <wp:extent cx="2730098" cy="576000"/>
          <wp:effectExtent l="0" t="0" r="0" b="0"/>
          <wp:wrapTopAndBottom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0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0E80"/>
    <w:multiLevelType w:val="multilevel"/>
    <w:tmpl w:val="288CF22E"/>
    <w:lvl w:ilvl="0">
      <w:start w:val="1"/>
      <w:numFmt w:val="decimal"/>
      <w:pStyle w:val="Generic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GenericL2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pStyle w:val="Generic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upperLetter"/>
      <w:pStyle w:val="Generic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Generic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32D42DEE"/>
    <w:multiLevelType w:val="multilevel"/>
    <w:tmpl w:val="3DC2B6C6"/>
    <w:lvl w:ilvl="0">
      <w:start w:val="1"/>
      <w:numFmt w:val="bullet"/>
      <w:pStyle w:val="BulletL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L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BulletL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BulletL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pStyle w:val="BulletL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pStyle w:val="BulletL6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color w:val="auto"/>
      </w:rPr>
    </w:lvl>
    <w:lvl w:ilvl="6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  <w:color w:val="auto"/>
      </w:rPr>
    </w:lvl>
    <w:lvl w:ilvl="7">
      <w:start w:val="1"/>
      <w:numFmt w:val="none"/>
      <w:lvlRestart w:val="0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97B5F8A"/>
    <w:multiLevelType w:val="hybridMultilevel"/>
    <w:tmpl w:val="380EC4CC"/>
    <w:lvl w:ilvl="0" w:tplc="F0FEC27A">
      <w:start w:val="15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F524F"/>
    <w:multiLevelType w:val="hybridMultilevel"/>
    <w:tmpl w:val="26C6EF12"/>
    <w:lvl w:ilvl="0" w:tplc="6F0C8510">
      <w:start w:val="157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7A7"/>
    <w:multiLevelType w:val="multilevel"/>
    <w:tmpl w:val="2312F31A"/>
    <w:lvl w:ilvl="0">
      <w:start w:val="1"/>
      <w:numFmt w:val="none"/>
      <w:pStyle w:val="Body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1"/>
      <w:suff w:val="nothing"/>
      <w:lvlText w:val="%2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pStyle w:val="Body2"/>
      <w:suff w:val="nothing"/>
      <w:lvlText w:val="%3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Restart w:val="0"/>
      <w:pStyle w:val="Body3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Restart w:val="0"/>
      <w:pStyle w:val="Body4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Restart w:val="0"/>
      <w:pStyle w:val="Body5"/>
      <w:suff w:val="nothing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545E5683"/>
    <w:multiLevelType w:val="hybridMultilevel"/>
    <w:tmpl w:val="3FA4E74A"/>
    <w:lvl w:ilvl="0" w:tplc="F0FEC27A">
      <w:start w:val="15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C70E3"/>
    <w:multiLevelType w:val="hybridMultilevel"/>
    <w:tmpl w:val="2D185B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81932">
    <w:abstractNumId w:val="4"/>
  </w:num>
  <w:num w:numId="2" w16cid:durableId="1394427850">
    <w:abstractNumId w:val="1"/>
  </w:num>
  <w:num w:numId="3" w16cid:durableId="814377710">
    <w:abstractNumId w:val="0"/>
  </w:num>
  <w:num w:numId="4" w16cid:durableId="1683358881">
    <w:abstractNumId w:val="1"/>
  </w:num>
  <w:num w:numId="5" w16cid:durableId="1820219824">
    <w:abstractNumId w:val="2"/>
  </w:num>
  <w:num w:numId="6" w16cid:durableId="1772162396">
    <w:abstractNumId w:val="3"/>
  </w:num>
  <w:num w:numId="7" w16cid:durableId="1651401350">
    <w:abstractNumId w:val="6"/>
  </w:num>
  <w:num w:numId="8" w16cid:durableId="78847019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B8"/>
    <w:rsid w:val="00021263"/>
    <w:rsid w:val="000475AE"/>
    <w:rsid w:val="00056B0F"/>
    <w:rsid w:val="00072A46"/>
    <w:rsid w:val="00090227"/>
    <w:rsid w:val="00094179"/>
    <w:rsid w:val="000C57DB"/>
    <w:rsid w:val="001067C3"/>
    <w:rsid w:val="00161FA6"/>
    <w:rsid w:val="00176C83"/>
    <w:rsid w:val="0018373C"/>
    <w:rsid w:val="001B095D"/>
    <w:rsid w:val="001B7FD2"/>
    <w:rsid w:val="001F714F"/>
    <w:rsid w:val="00207170"/>
    <w:rsid w:val="00221131"/>
    <w:rsid w:val="002336FF"/>
    <w:rsid w:val="0025669C"/>
    <w:rsid w:val="00264DFE"/>
    <w:rsid w:val="002868BF"/>
    <w:rsid w:val="002B5FE0"/>
    <w:rsid w:val="002E6D2E"/>
    <w:rsid w:val="00314839"/>
    <w:rsid w:val="003358B8"/>
    <w:rsid w:val="00341E2C"/>
    <w:rsid w:val="0034573C"/>
    <w:rsid w:val="00353A4A"/>
    <w:rsid w:val="003931A2"/>
    <w:rsid w:val="003B1A24"/>
    <w:rsid w:val="003B7C88"/>
    <w:rsid w:val="003E5946"/>
    <w:rsid w:val="00403ED6"/>
    <w:rsid w:val="00441970"/>
    <w:rsid w:val="0047689E"/>
    <w:rsid w:val="004A1063"/>
    <w:rsid w:val="004A3CB4"/>
    <w:rsid w:val="004A3CD9"/>
    <w:rsid w:val="004E1FA1"/>
    <w:rsid w:val="005045B6"/>
    <w:rsid w:val="005160BF"/>
    <w:rsid w:val="00535841"/>
    <w:rsid w:val="0054333C"/>
    <w:rsid w:val="0055193E"/>
    <w:rsid w:val="00570BDE"/>
    <w:rsid w:val="005C218D"/>
    <w:rsid w:val="005E0D67"/>
    <w:rsid w:val="005E2A9A"/>
    <w:rsid w:val="005E2BFD"/>
    <w:rsid w:val="005F1233"/>
    <w:rsid w:val="005F1BB8"/>
    <w:rsid w:val="0064129F"/>
    <w:rsid w:val="00644637"/>
    <w:rsid w:val="00645193"/>
    <w:rsid w:val="00673E23"/>
    <w:rsid w:val="006F143C"/>
    <w:rsid w:val="00712898"/>
    <w:rsid w:val="0072475C"/>
    <w:rsid w:val="00736289"/>
    <w:rsid w:val="00746561"/>
    <w:rsid w:val="007C2E6B"/>
    <w:rsid w:val="007C6D24"/>
    <w:rsid w:val="007D0642"/>
    <w:rsid w:val="008127B6"/>
    <w:rsid w:val="008154CE"/>
    <w:rsid w:val="008268D8"/>
    <w:rsid w:val="0083260A"/>
    <w:rsid w:val="0084147F"/>
    <w:rsid w:val="00850DE0"/>
    <w:rsid w:val="00862041"/>
    <w:rsid w:val="008654C9"/>
    <w:rsid w:val="008759C4"/>
    <w:rsid w:val="00896511"/>
    <w:rsid w:val="008C6385"/>
    <w:rsid w:val="008D2F90"/>
    <w:rsid w:val="00907316"/>
    <w:rsid w:val="00945042"/>
    <w:rsid w:val="00967F26"/>
    <w:rsid w:val="009B07D8"/>
    <w:rsid w:val="009B08BA"/>
    <w:rsid w:val="009B352B"/>
    <w:rsid w:val="009D4623"/>
    <w:rsid w:val="009E3CAF"/>
    <w:rsid w:val="00A53B75"/>
    <w:rsid w:val="00A621E9"/>
    <w:rsid w:val="00A92179"/>
    <w:rsid w:val="00AF6063"/>
    <w:rsid w:val="00AF6D32"/>
    <w:rsid w:val="00B405C1"/>
    <w:rsid w:val="00B44145"/>
    <w:rsid w:val="00BA3385"/>
    <w:rsid w:val="00BD3E5D"/>
    <w:rsid w:val="00BE01F5"/>
    <w:rsid w:val="00C36E41"/>
    <w:rsid w:val="00C531A1"/>
    <w:rsid w:val="00C770D6"/>
    <w:rsid w:val="00C93ADA"/>
    <w:rsid w:val="00CA5A29"/>
    <w:rsid w:val="00CA64D9"/>
    <w:rsid w:val="00CB3942"/>
    <w:rsid w:val="00CC4CB4"/>
    <w:rsid w:val="00CD56FA"/>
    <w:rsid w:val="00CF7879"/>
    <w:rsid w:val="00CF7959"/>
    <w:rsid w:val="00D00697"/>
    <w:rsid w:val="00D24B6C"/>
    <w:rsid w:val="00DA66E0"/>
    <w:rsid w:val="00DD303E"/>
    <w:rsid w:val="00DE0D1A"/>
    <w:rsid w:val="00DF48A8"/>
    <w:rsid w:val="00E006D3"/>
    <w:rsid w:val="00E07284"/>
    <w:rsid w:val="00E10E0D"/>
    <w:rsid w:val="00E16797"/>
    <w:rsid w:val="00E42DB8"/>
    <w:rsid w:val="00E45F02"/>
    <w:rsid w:val="00EC7AAE"/>
    <w:rsid w:val="00F728B7"/>
    <w:rsid w:val="00F82745"/>
    <w:rsid w:val="00F83683"/>
    <w:rsid w:val="00F90849"/>
    <w:rsid w:val="00FE0162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290B46"/>
  <w15:chartTrackingRefBased/>
  <w15:docId w15:val="{37295C11-4581-4EF8-8386-60D76F9F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02"/>
    <w:pPr>
      <w:spacing w:after="240" w:line="300" w:lineRule="exact"/>
    </w:pPr>
    <w:rPr>
      <w:rFonts w:ascii="Arial" w:hAnsi="Arial"/>
      <w:sz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06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385"/>
    <w:rPr>
      <w:rFonts w:ascii="Arial" w:hAnsi="Arial"/>
      <w:sz w:val="20"/>
      <w:lang w:val="uk-UA"/>
    </w:rPr>
  </w:style>
  <w:style w:type="paragraph" w:styleId="Footer">
    <w:name w:val="footer"/>
    <w:basedOn w:val="Normal"/>
    <w:link w:val="FooterChar"/>
    <w:uiPriority w:val="99"/>
    <w:semiHidden/>
    <w:rsid w:val="00106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1FA6"/>
    <w:rPr>
      <w:rFonts w:ascii="Arial" w:hAnsi="Arial"/>
      <w:sz w:val="20"/>
      <w:lang w:val="uk-UA"/>
    </w:rPr>
  </w:style>
  <w:style w:type="paragraph" w:customStyle="1" w:styleId="Body">
    <w:name w:val="Body"/>
    <w:basedOn w:val="Normal"/>
    <w:link w:val="BodyChar"/>
    <w:uiPriority w:val="1"/>
    <w:qFormat/>
    <w:rsid w:val="002336FF"/>
    <w:pPr>
      <w:numPr>
        <w:numId w:val="1"/>
      </w:numPr>
      <w:outlineLvl w:val="0"/>
    </w:pPr>
  </w:style>
  <w:style w:type="character" w:customStyle="1" w:styleId="BodyChar">
    <w:name w:val="Body Char"/>
    <w:basedOn w:val="DefaultParagraphFont"/>
    <w:link w:val="Body"/>
    <w:uiPriority w:val="1"/>
    <w:rsid w:val="002336FF"/>
    <w:rPr>
      <w:rFonts w:ascii="Arial" w:hAnsi="Arial"/>
      <w:sz w:val="20"/>
      <w:lang w:val="ru-RU"/>
    </w:rPr>
  </w:style>
  <w:style w:type="paragraph" w:customStyle="1" w:styleId="Body1">
    <w:name w:val="Body 1"/>
    <w:basedOn w:val="Normal"/>
    <w:link w:val="Body1Char"/>
    <w:uiPriority w:val="1"/>
    <w:qFormat/>
    <w:rsid w:val="002336FF"/>
    <w:pPr>
      <w:numPr>
        <w:ilvl w:val="1"/>
        <w:numId w:val="1"/>
      </w:numPr>
      <w:outlineLvl w:val="1"/>
    </w:pPr>
  </w:style>
  <w:style w:type="character" w:customStyle="1" w:styleId="Body1Char">
    <w:name w:val="Body 1 Char"/>
    <w:basedOn w:val="DefaultParagraphFont"/>
    <w:link w:val="Body1"/>
    <w:uiPriority w:val="1"/>
    <w:rsid w:val="002336FF"/>
    <w:rPr>
      <w:rFonts w:ascii="Arial" w:hAnsi="Arial"/>
      <w:sz w:val="20"/>
      <w:lang w:val="ru-RU"/>
    </w:rPr>
  </w:style>
  <w:style w:type="paragraph" w:customStyle="1" w:styleId="Body2">
    <w:name w:val="Body 2"/>
    <w:basedOn w:val="Normal"/>
    <w:link w:val="Body2Char"/>
    <w:uiPriority w:val="1"/>
    <w:qFormat/>
    <w:rsid w:val="00161FA6"/>
    <w:pPr>
      <w:numPr>
        <w:ilvl w:val="2"/>
        <w:numId w:val="1"/>
      </w:numPr>
      <w:outlineLvl w:val="2"/>
    </w:pPr>
  </w:style>
  <w:style w:type="character" w:customStyle="1" w:styleId="Body2Char">
    <w:name w:val="Body 2 Char"/>
    <w:basedOn w:val="DefaultParagraphFont"/>
    <w:link w:val="Body2"/>
    <w:uiPriority w:val="1"/>
    <w:rsid w:val="00161FA6"/>
    <w:rPr>
      <w:rFonts w:ascii="Arial" w:hAnsi="Arial"/>
      <w:sz w:val="20"/>
      <w:lang w:val="ru-RU"/>
    </w:rPr>
  </w:style>
  <w:style w:type="paragraph" w:customStyle="1" w:styleId="Body3">
    <w:name w:val="Body 3"/>
    <w:basedOn w:val="Normal"/>
    <w:link w:val="Body3Char"/>
    <w:uiPriority w:val="1"/>
    <w:qFormat/>
    <w:rsid w:val="00161FA6"/>
    <w:pPr>
      <w:numPr>
        <w:ilvl w:val="3"/>
        <w:numId w:val="1"/>
      </w:numPr>
      <w:outlineLvl w:val="3"/>
    </w:pPr>
  </w:style>
  <w:style w:type="character" w:customStyle="1" w:styleId="Body3Char">
    <w:name w:val="Body 3 Char"/>
    <w:basedOn w:val="DefaultParagraphFont"/>
    <w:link w:val="Body3"/>
    <w:uiPriority w:val="1"/>
    <w:rsid w:val="00161FA6"/>
    <w:rPr>
      <w:rFonts w:ascii="Arial" w:hAnsi="Arial"/>
      <w:sz w:val="20"/>
      <w:lang w:val="ru-RU"/>
    </w:rPr>
  </w:style>
  <w:style w:type="paragraph" w:customStyle="1" w:styleId="Body4">
    <w:name w:val="Body 4"/>
    <w:basedOn w:val="Normal"/>
    <w:link w:val="Body4Char"/>
    <w:uiPriority w:val="1"/>
    <w:qFormat/>
    <w:rsid w:val="00161FA6"/>
    <w:pPr>
      <w:numPr>
        <w:ilvl w:val="4"/>
        <w:numId w:val="1"/>
      </w:numPr>
      <w:outlineLvl w:val="4"/>
    </w:pPr>
  </w:style>
  <w:style w:type="character" w:customStyle="1" w:styleId="Body4Char">
    <w:name w:val="Body 4 Char"/>
    <w:basedOn w:val="DefaultParagraphFont"/>
    <w:link w:val="Body4"/>
    <w:uiPriority w:val="1"/>
    <w:rsid w:val="00161FA6"/>
    <w:rPr>
      <w:rFonts w:ascii="Arial" w:hAnsi="Arial"/>
      <w:sz w:val="20"/>
      <w:lang w:val="ru-RU"/>
    </w:rPr>
  </w:style>
  <w:style w:type="paragraph" w:customStyle="1" w:styleId="Body5">
    <w:name w:val="Body 5"/>
    <w:basedOn w:val="Normal"/>
    <w:link w:val="Body5Char"/>
    <w:uiPriority w:val="1"/>
    <w:qFormat/>
    <w:rsid w:val="00161FA6"/>
    <w:pPr>
      <w:numPr>
        <w:ilvl w:val="5"/>
        <w:numId w:val="1"/>
      </w:numPr>
      <w:outlineLvl w:val="5"/>
    </w:pPr>
  </w:style>
  <w:style w:type="character" w:customStyle="1" w:styleId="Body5Char">
    <w:name w:val="Body 5 Char"/>
    <w:basedOn w:val="DefaultParagraphFont"/>
    <w:link w:val="Body5"/>
    <w:uiPriority w:val="1"/>
    <w:rsid w:val="00161FA6"/>
    <w:rPr>
      <w:rFonts w:ascii="Arial" w:hAnsi="Arial"/>
      <w:sz w:val="20"/>
      <w:lang w:val="ru-RU"/>
    </w:rPr>
  </w:style>
  <w:style w:type="paragraph" w:customStyle="1" w:styleId="BulletL1">
    <w:name w:val="Bullet L1"/>
    <w:basedOn w:val="Normal"/>
    <w:link w:val="BulletL1Char"/>
    <w:uiPriority w:val="6"/>
    <w:rsid w:val="003B1A24"/>
    <w:pPr>
      <w:numPr>
        <w:numId w:val="4"/>
      </w:numPr>
    </w:pPr>
  </w:style>
  <w:style w:type="character" w:customStyle="1" w:styleId="BulletL1Char">
    <w:name w:val="Bullet L1 Char"/>
    <w:basedOn w:val="DefaultParagraphFont"/>
    <w:link w:val="BulletL1"/>
    <w:uiPriority w:val="6"/>
    <w:rsid w:val="003B1A24"/>
    <w:rPr>
      <w:rFonts w:ascii="Arial" w:hAnsi="Arial"/>
      <w:sz w:val="20"/>
      <w:lang w:val="ru-RU"/>
    </w:rPr>
  </w:style>
  <w:style w:type="paragraph" w:customStyle="1" w:styleId="BulletL2">
    <w:name w:val="Bullet L2"/>
    <w:basedOn w:val="Normal"/>
    <w:link w:val="BulletL2Char"/>
    <w:uiPriority w:val="6"/>
    <w:rsid w:val="00161FA6"/>
    <w:pPr>
      <w:numPr>
        <w:ilvl w:val="1"/>
        <w:numId w:val="4"/>
      </w:numPr>
    </w:pPr>
  </w:style>
  <w:style w:type="character" w:customStyle="1" w:styleId="BulletL2Char">
    <w:name w:val="Bullet L2 Char"/>
    <w:basedOn w:val="DefaultParagraphFont"/>
    <w:link w:val="BulletL2"/>
    <w:uiPriority w:val="6"/>
    <w:rsid w:val="00161FA6"/>
    <w:rPr>
      <w:rFonts w:ascii="Arial" w:hAnsi="Arial"/>
      <w:sz w:val="20"/>
      <w:lang w:val="ru-RU"/>
    </w:rPr>
  </w:style>
  <w:style w:type="paragraph" w:customStyle="1" w:styleId="BulletL3">
    <w:name w:val="Bullet L3"/>
    <w:basedOn w:val="Normal"/>
    <w:link w:val="BulletL3Char"/>
    <w:uiPriority w:val="6"/>
    <w:rsid w:val="00161FA6"/>
    <w:pPr>
      <w:numPr>
        <w:ilvl w:val="2"/>
        <w:numId w:val="4"/>
      </w:numPr>
    </w:pPr>
  </w:style>
  <w:style w:type="character" w:customStyle="1" w:styleId="BulletL3Char">
    <w:name w:val="Bullet L3 Char"/>
    <w:basedOn w:val="DefaultParagraphFont"/>
    <w:link w:val="BulletL3"/>
    <w:uiPriority w:val="6"/>
    <w:rsid w:val="00161FA6"/>
    <w:rPr>
      <w:rFonts w:ascii="Arial" w:hAnsi="Arial"/>
      <w:sz w:val="20"/>
      <w:lang w:val="ru-RU"/>
    </w:rPr>
  </w:style>
  <w:style w:type="paragraph" w:customStyle="1" w:styleId="BulletL4">
    <w:name w:val="Bullet L4"/>
    <w:basedOn w:val="Normal"/>
    <w:link w:val="BulletL4Char"/>
    <w:uiPriority w:val="6"/>
    <w:rsid w:val="00161FA6"/>
    <w:pPr>
      <w:numPr>
        <w:ilvl w:val="3"/>
        <w:numId w:val="4"/>
      </w:numPr>
    </w:pPr>
  </w:style>
  <w:style w:type="character" w:customStyle="1" w:styleId="BulletL4Char">
    <w:name w:val="Bullet L4 Char"/>
    <w:basedOn w:val="DefaultParagraphFont"/>
    <w:link w:val="BulletL4"/>
    <w:uiPriority w:val="6"/>
    <w:rsid w:val="00161FA6"/>
    <w:rPr>
      <w:rFonts w:ascii="Arial" w:hAnsi="Arial"/>
      <w:sz w:val="20"/>
      <w:lang w:val="ru-RU"/>
    </w:rPr>
  </w:style>
  <w:style w:type="paragraph" w:customStyle="1" w:styleId="BulletL5">
    <w:name w:val="Bullet L5"/>
    <w:basedOn w:val="Normal"/>
    <w:link w:val="BulletL5Char"/>
    <w:uiPriority w:val="6"/>
    <w:rsid w:val="00161FA6"/>
    <w:pPr>
      <w:numPr>
        <w:ilvl w:val="4"/>
        <w:numId w:val="4"/>
      </w:numPr>
    </w:pPr>
  </w:style>
  <w:style w:type="character" w:customStyle="1" w:styleId="BulletL5Char">
    <w:name w:val="Bullet L5 Char"/>
    <w:basedOn w:val="DefaultParagraphFont"/>
    <w:link w:val="BulletL5"/>
    <w:uiPriority w:val="6"/>
    <w:rsid w:val="00161FA6"/>
    <w:rPr>
      <w:rFonts w:ascii="Arial" w:hAnsi="Arial"/>
      <w:sz w:val="20"/>
      <w:lang w:val="ru-RU"/>
    </w:rPr>
  </w:style>
  <w:style w:type="paragraph" w:customStyle="1" w:styleId="GenericL1">
    <w:name w:val="Generic L1"/>
    <w:basedOn w:val="Normal"/>
    <w:next w:val="Body1"/>
    <w:link w:val="GenericL1Char"/>
    <w:uiPriority w:val="1"/>
    <w:rsid w:val="0084147F"/>
    <w:pPr>
      <w:numPr>
        <w:numId w:val="3"/>
      </w:numPr>
      <w:outlineLvl w:val="0"/>
    </w:pPr>
    <w:rPr>
      <w:rFonts w:eastAsiaTheme="minorEastAsia"/>
      <w:lang w:eastAsia="ru-RU"/>
    </w:rPr>
  </w:style>
  <w:style w:type="character" w:customStyle="1" w:styleId="GenericL1Char">
    <w:name w:val="Generic L1 Char"/>
    <w:basedOn w:val="DefaultParagraphFont"/>
    <w:link w:val="GenericL1"/>
    <w:uiPriority w:val="1"/>
    <w:rsid w:val="0084147F"/>
    <w:rPr>
      <w:rFonts w:ascii="Arial" w:eastAsiaTheme="minorEastAsia" w:hAnsi="Arial"/>
      <w:sz w:val="20"/>
      <w:lang w:val="ru-RU" w:eastAsia="ru-RU"/>
    </w:rPr>
  </w:style>
  <w:style w:type="paragraph" w:customStyle="1" w:styleId="GenericL2">
    <w:name w:val="Generic L2"/>
    <w:basedOn w:val="Normal"/>
    <w:next w:val="Body1"/>
    <w:link w:val="GenericL2Char"/>
    <w:uiPriority w:val="1"/>
    <w:rsid w:val="0084147F"/>
    <w:pPr>
      <w:numPr>
        <w:ilvl w:val="1"/>
        <w:numId w:val="3"/>
      </w:numPr>
      <w:outlineLvl w:val="1"/>
    </w:pPr>
    <w:rPr>
      <w:rFonts w:eastAsiaTheme="minorEastAsia"/>
      <w:lang w:eastAsia="ru-RU"/>
    </w:rPr>
  </w:style>
  <w:style w:type="character" w:customStyle="1" w:styleId="GenericL2Char">
    <w:name w:val="Generic L2 Char"/>
    <w:basedOn w:val="DefaultParagraphFont"/>
    <w:link w:val="GenericL2"/>
    <w:uiPriority w:val="1"/>
    <w:rsid w:val="0084147F"/>
    <w:rPr>
      <w:rFonts w:ascii="Arial" w:eastAsiaTheme="minorEastAsia" w:hAnsi="Arial"/>
      <w:sz w:val="20"/>
      <w:lang w:val="ru-RU" w:eastAsia="ru-RU"/>
    </w:rPr>
  </w:style>
  <w:style w:type="paragraph" w:customStyle="1" w:styleId="GenericL3">
    <w:name w:val="Generic L3"/>
    <w:basedOn w:val="Normal"/>
    <w:next w:val="Body2"/>
    <w:link w:val="GenericL3Char"/>
    <w:uiPriority w:val="1"/>
    <w:rsid w:val="0084147F"/>
    <w:pPr>
      <w:numPr>
        <w:ilvl w:val="2"/>
        <w:numId w:val="3"/>
      </w:numPr>
      <w:outlineLvl w:val="2"/>
    </w:pPr>
    <w:rPr>
      <w:rFonts w:eastAsiaTheme="minorEastAsia"/>
      <w:lang w:eastAsia="ru-RU"/>
    </w:rPr>
  </w:style>
  <w:style w:type="character" w:customStyle="1" w:styleId="GenericL3Char">
    <w:name w:val="Generic L3 Char"/>
    <w:basedOn w:val="DefaultParagraphFont"/>
    <w:link w:val="GenericL3"/>
    <w:uiPriority w:val="1"/>
    <w:rsid w:val="0084147F"/>
    <w:rPr>
      <w:rFonts w:ascii="Arial" w:eastAsiaTheme="minorEastAsia" w:hAnsi="Arial"/>
      <w:sz w:val="20"/>
      <w:lang w:val="ru-RU" w:eastAsia="ru-RU"/>
    </w:rPr>
  </w:style>
  <w:style w:type="paragraph" w:customStyle="1" w:styleId="GenericL4">
    <w:name w:val="Generic L4"/>
    <w:basedOn w:val="Normal"/>
    <w:next w:val="Body3"/>
    <w:link w:val="GenericL4Char"/>
    <w:uiPriority w:val="1"/>
    <w:rsid w:val="0084147F"/>
    <w:pPr>
      <w:numPr>
        <w:ilvl w:val="3"/>
        <w:numId w:val="3"/>
      </w:numPr>
    </w:pPr>
    <w:rPr>
      <w:rFonts w:eastAsiaTheme="minorEastAsia"/>
      <w:lang w:eastAsia="ru-RU"/>
    </w:rPr>
  </w:style>
  <w:style w:type="character" w:customStyle="1" w:styleId="GenericL4Char">
    <w:name w:val="Generic L4 Char"/>
    <w:basedOn w:val="DefaultParagraphFont"/>
    <w:link w:val="GenericL4"/>
    <w:uiPriority w:val="1"/>
    <w:rsid w:val="0084147F"/>
    <w:rPr>
      <w:rFonts w:ascii="Arial" w:eastAsiaTheme="minorEastAsia" w:hAnsi="Arial"/>
      <w:sz w:val="20"/>
      <w:lang w:val="ru-RU" w:eastAsia="ru-RU"/>
    </w:rPr>
  </w:style>
  <w:style w:type="paragraph" w:customStyle="1" w:styleId="GenericL5">
    <w:name w:val="Generic L5"/>
    <w:basedOn w:val="Normal"/>
    <w:next w:val="Body4"/>
    <w:link w:val="GenericL5Char"/>
    <w:uiPriority w:val="1"/>
    <w:rsid w:val="0084147F"/>
    <w:pPr>
      <w:numPr>
        <w:ilvl w:val="4"/>
        <w:numId w:val="3"/>
      </w:numPr>
      <w:outlineLvl w:val="4"/>
    </w:pPr>
    <w:rPr>
      <w:rFonts w:eastAsiaTheme="minorEastAsia"/>
      <w:lang w:eastAsia="ru-RU"/>
    </w:rPr>
  </w:style>
  <w:style w:type="character" w:customStyle="1" w:styleId="GenericL5Char">
    <w:name w:val="Generic L5 Char"/>
    <w:basedOn w:val="DefaultParagraphFont"/>
    <w:link w:val="GenericL5"/>
    <w:uiPriority w:val="1"/>
    <w:rsid w:val="0084147F"/>
    <w:rPr>
      <w:rFonts w:ascii="Arial" w:eastAsiaTheme="minorEastAsia" w:hAnsi="Arial"/>
      <w:sz w:val="20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9B352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52B"/>
    <w:pPr>
      <w:tabs>
        <w:tab w:val="left" w:pos="284"/>
      </w:tabs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52B"/>
    <w:rPr>
      <w:rFonts w:ascii="Arial" w:hAnsi="Arial"/>
      <w:sz w:val="20"/>
      <w:szCs w:val="20"/>
      <w:lang w:val="uk-UA"/>
    </w:rPr>
  </w:style>
  <w:style w:type="paragraph" w:customStyle="1" w:styleId="BulletL6">
    <w:name w:val="Bullet L6"/>
    <w:basedOn w:val="Normal"/>
    <w:link w:val="BulletL6Char"/>
    <w:uiPriority w:val="6"/>
    <w:rsid w:val="00CA64D9"/>
    <w:pPr>
      <w:numPr>
        <w:ilvl w:val="5"/>
        <w:numId w:val="4"/>
      </w:numPr>
      <w:jc w:val="both"/>
    </w:pPr>
    <w:rPr>
      <w:szCs w:val="20"/>
      <w:lang w:val="en-US"/>
    </w:rPr>
  </w:style>
  <w:style w:type="character" w:customStyle="1" w:styleId="BulletL6Char">
    <w:name w:val="Bullet L6 Char"/>
    <w:basedOn w:val="DefaultParagraphFont"/>
    <w:link w:val="BulletL6"/>
    <w:uiPriority w:val="6"/>
    <w:rsid w:val="00CA64D9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358B8"/>
    <w:pPr>
      <w:spacing w:after="0" w:line="240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67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inkedin.com/in/vadym-maistruk-0ba881b0/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Letterhead%20U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3C53CD2727B44290BDDBE099EA12C8" ma:contentTypeVersion="6" ma:contentTypeDescription="Создание документа." ma:contentTypeScope="" ma:versionID="e8ddb8de814a32a470bcc9b58ca52c54">
  <xsd:schema xmlns:xsd="http://www.w3.org/2001/XMLSchema" xmlns:xs="http://www.w3.org/2001/XMLSchema" xmlns:p="http://schemas.microsoft.com/office/2006/metadata/properties" xmlns:ns2="a7b8b25e-7557-4511-bf95-67c9bd8b5cd3" xmlns:ns3="193ace73-1f9a-4426-ad1a-fa895edef8f3" targetNamespace="http://schemas.microsoft.com/office/2006/metadata/properties" ma:root="true" ma:fieldsID="70f2ee830d3715bb5e14c4b79a3352dd" ns2:_="" ns3:_="">
    <xsd:import namespace="a7b8b25e-7557-4511-bf95-67c9bd8b5cd3"/>
    <xsd:import namespace="193ace73-1f9a-4426-ad1a-fa895edef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8b25e-7557-4511-bf95-67c9bd8b5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e73-1f9a-4426-ad1a-fa895edef8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21B01-C87D-4B85-889F-E181F3F00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42ED99-7F76-4201-924E-993F09EE2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8b25e-7557-4511-bf95-67c9bd8b5cd3"/>
    <ds:schemaRef ds:uri="193ace73-1f9a-4426-ad1a-fa895edef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71FD9-1BC8-4F26-BBCD-5647588A3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Letterhead%20UKR.dotx</Template>
  <TotalTime>35</TotalTime>
  <Pages>1</Pages>
  <Words>267</Words>
  <Characters>1662</Characters>
  <Application>Microsoft Office Word</Application>
  <DocSecurity>0</DocSecurity>
  <Lines>28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Briukhovetska | AEQUO</dc:creator>
  <cp:keywords/>
  <dc:description/>
  <cp:lastModifiedBy>Vadym Maistruk | AEQUO</cp:lastModifiedBy>
  <cp:revision>10</cp:revision>
  <dcterms:created xsi:type="dcterms:W3CDTF">2025-12-01T11:38:00Z</dcterms:created>
  <dcterms:modified xsi:type="dcterms:W3CDTF">2025-12-01T12:56:00Z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0x0101001B3C53CD2727B44290BDDBE099EA12C8</vt:lpwstr>
  </property>
</Properties>
</file>